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22D8" w14:textId="2C2F9EEC" w:rsidR="00DE7211" w:rsidRDefault="00CA46EF" w:rsidP="00DE7211">
      <w:pPr>
        <w:jc w:val="center"/>
        <w:rPr>
          <w:b/>
          <w:bCs/>
          <w:sz w:val="28"/>
          <w:szCs w:val="28"/>
        </w:rPr>
      </w:pPr>
      <w:r w:rsidRPr="00207E47">
        <w:rPr>
          <w:b/>
          <w:bCs/>
          <w:sz w:val="28"/>
          <w:szCs w:val="28"/>
        </w:rPr>
        <w:t>TRIAL LIST</w:t>
      </w:r>
    </w:p>
    <w:p w14:paraId="4DBC22D9" w14:textId="77777777" w:rsidR="00207E47" w:rsidRPr="00207E47" w:rsidRDefault="00207E47" w:rsidP="00DE7211">
      <w:pPr>
        <w:jc w:val="center"/>
        <w:rPr>
          <w:b/>
          <w:bCs/>
          <w:sz w:val="28"/>
          <w:szCs w:val="28"/>
        </w:rPr>
      </w:pPr>
    </w:p>
    <w:p w14:paraId="4DBC22DA" w14:textId="77777777" w:rsidR="00DE7211" w:rsidRPr="00207E47" w:rsidRDefault="00CA46EF" w:rsidP="00DE7211">
      <w:pPr>
        <w:ind w:left="720" w:right="720"/>
        <w:rPr>
          <w:sz w:val="28"/>
          <w:szCs w:val="28"/>
        </w:rPr>
      </w:pPr>
      <w:r w:rsidRPr="00207E47">
        <w:rPr>
          <w:sz w:val="28"/>
          <w:szCs w:val="28"/>
        </w:rPr>
        <w:t xml:space="preserve">On the following pages, please provide the requested information for the candidate’s trial history over the past 15 years, starting with the most recent.  Please include information for </w:t>
      </w:r>
      <w:r w:rsidRPr="00207E47">
        <w:rPr>
          <w:b/>
          <w:bCs/>
          <w:sz w:val="28"/>
          <w:szCs w:val="28"/>
        </w:rPr>
        <w:t>jury</w:t>
      </w:r>
      <w:r w:rsidRPr="00207E47">
        <w:rPr>
          <w:sz w:val="28"/>
          <w:szCs w:val="28"/>
        </w:rPr>
        <w:t xml:space="preserve"> and </w:t>
      </w:r>
      <w:r w:rsidRPr="00207E47">
        <w:rPr>
          <w:b/>
          <w:bCs/>
          <w:sz w:val="28"/>
          <w:szCs w:val="28"/>
        </w:rPr>
        <w:t>non-jury</w:t>
      </w:r>
      <w:r w:rsidRPr="00207E47">
        <w:rPr>
          <w:sz w:val="28"/>
          <w:szCs w:val="28"/>
        </w:rPr>
        <w:t xml:space="preserve"> cases tried to verdict, as well</w:t>
      </w:r>
      <w:r w:rsidR="00207E47">
        <w:rPr>
          <w:sz w:val="28"/>
          <w:szCs w:val="28"/>
        </w:rPr>
        <w:t xml:space="preserve"> as </w:t>
      </w:r>
      <w:r w:rsidR="00207E47" w:rsidRPr="00207E47">
        <w:rPr>
          <w:b/>
          <w:bCs/>
          <w:sz w:val="28"/>
          <w:szCs w:val="28"/>
        </w:rPr>
        <w:t>arbitrations.</w:t>
      </w:r>
      <w:r w:rsidR="00207E47">
        <w:rPr>
          <w:sz w:val="28"/>
          <w:szCs w:val="28"/>
        </w:rPr>
        <w:t xml:space="preserve">  Please also include </w:t>
      </w:r>
      <w:r w:rsidRPr="00207E47">
        <w:rPr>
          <w:b/>
          <w:bCs/>
          <w:sz w:val="28"/>
          <w:szCs w:val="28"/>
        </w:rPr>
        <w:t>jury</w:t>
      </w:r>
      <w:r w:rsidRPr="00207E47">
        <w:rPr>
          <w:sz w:val="28"/>
          <w:szCs w:val="28"/>
        </w:rPr>
        <w:t xml:space="preserve"> and </w:t>
      </w:r>
      <w:r w:rsidRPr="00207E47">
        <w:rPr>
          <w:b/>
          <w:bCs/>
          <w:sz w:val="28"/>
          <w:szCs w:val="28"/>
        </w:rPr>
        <w:t>non-jury</w:t>
      </w:r>
      <w:r w:rsidR="00207E47">
        <w:rPr>
          <w:sz w:val="28"/>
          <w:szCs w:val="28"/>
        </w:rPr>
        <w:t xml:space="preserve"> trials and</w:t>
      </w:r>
      <w:r w:rsidR="00207E47" w:rsidRPr="00207E47">
        <w:rPr>
          <w:b/>
          <w:bCs/>
          <w:sz w:val="28"/>
          <w:szCs w:val="28"/>
        </w:rPr>
        <w:t xml:space="preserve"> arbitrations</w:t>
      </w:r>
      <w:r w:rsidR="00207E47">
        <w:rPr>
          <w:sz w:val="28"/>
          <w:szCs w:val="28"/>
        </w:rPr>
        <w:t xml:space="preserve"> </w:t>
      </w:r>
      <w:r w:rsidRPr="00207E47">
        <w:rPr>
          <w:sz w:val="28"/>
          <w:szCs w:val="28"/>
        </w:rPr>
        <w:t xml:space="preserve">in which the case settled after </w:t>
      </w:r>
      <w:r w:rsidR="00207E47">
        <w:rPr>
          <w:sz w:val="28"/>
          <w:szCs w:val="28"/>
        </w:rPr>
        <w:t xml:space="preserve">the </w:t>
      </w:r>
      <w:r w:rsidRPr="00207E47">
        <w:rPr>
          <w:sz w:val="28"/>
          <w:szCs w:val="28"/>
        </w:rPr>
        <w:t xml:space="preserve">trial </w:t>
      </w:r>
      <w:r w:rsidR="00207E47">
        <w:rPr>
          <w:sz w:val="28"/>
          <w:szCs w:val="28"/>
        </w:rPr>
        <w:t xml:space="preserve">or arbitration </w:t>
      </w:r>
      <w:r w:rsidRPr="00207E47">
        <w:rPr>
          <w:sz w:val="28"/>
          <w:szCs w:val="28"/>
        </w:rPr>
        <w:t>commenced.</w:t>
      </w:r>
    </w:p>
    <w:p w14:paraId="4DBC22DB" w14:textId="77777777" w:rsidR="00207E47" w:rsidRDefault="00207E47" w:rsidP="00DE7211">
      <w:pPr>
        <w:ind w:left="720" w:right="720"/>
      </w:pPr>
    </w:p>
    <w:p w14:paraId="4DBC22DC" w14:textId="77777777" w:rsidR="00207E47" w:rsidRPr="00207E47" w:rsidRDefault="00207E47" w:rsidP="00DE7211">
      <w:pPr>
        <w:ind w:left="720" w:right="720"/>
        <w:rPr>
          <w:b/>
          <w:bCs/>
          <w:i/>
          <w:iCs/>
          <w:color w:val="0070C0"/>
          <w:sz w:val="24"/>
          <w:szCs w:val="24"/>
        </w:rPr>
      </w:pPr>
    </w:p>
    <w:p w14:paraId="4DBC22DD" w14:textId="77777777" w:rsidR="00207E47" w:rsidRDefault="00CA46EF" w:rsidP="00207E47">
      <w:pPr>
        <w:ind w:left="720" w:right="720"/>
        <w:jc w:val="center"/>
        <w:rPr>
          <w:b/>
          <w:bCs/>
          <w:i/>
          <w:iCs/>
          <w:color w:val="0070C0"/>
          <w:sz w:val="24"/>
          <w:szCs w:val="24"/>
        </w:rPr>
      </w:pPr>
      <w:r w:rsidRPr="00207E47">
        <w:rPr>
          <w:b/>
          <w:bCs/>
          <w:i/>
          <w:iCs/>
          <w:color w:val="0070C0"/>
          <w:sz w:val="24"/>
          <w:szCs w:val="24"/>
        </w:rPr>
        <w:t>EXAMPLE FOR COMPLETING TH</w:t>
      </w:r>
      <w:r>
        <w:rPr>
          <w:b/>
          <w:bCs/>
          <w:i/>
          <w:iCs/>
          <w:color w:val="0070C0"/>
          <w:sz w:val="24"/>
          <w:szCs w:val="24"/>
        </w:rPr>
        <w:t>IS</w:t>
      </w:r>
      <w:r w:rsidRPr="00207E47">
        <w:rPr>
          <w:b/>
          <w:bCs/>
          <w:i/>
          <w:iCs/>
          <w:color w:val="0070C0"/>
          <w:sz w:val="24"/>
          <w:szCs w:val="24"/>
        </w:rPr>
        <w:t xml:space="preserve"> FORM: </w:t>
      </w:r>
    </w:p>
    <w:p w14:paraId="4DBC22DE" w14:textId="77777777" w:rsidR="00207E47" w:rsidRPr="00207E47" w:rsidRDefault="00207E47" w:rsidP="00207E47">
      <w:pPr>
        <w:ind w:left="720" w:right="720"/>
        <w:jc w:val="center"/>
        <w:rPr>
          <w:b/>
          <w:bCs/>
          <w:i/>
          <w:iCs/>
          <w:color w:val="0070C0"/>
          <w:sz w:val="24"/>
          <w:szCs w:val="24"/>
        </w:rPr>
      </w:pPr>
    </w:p>
    <w:p w14:paraId="4DBC22DF" w14:textId="77777777" w:rsidR="00DE7211" w:rsidRDefault="00DE72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3501"/>
        <w:gridCol w:w="4042"/>
        <w:gridCol w:w="3176"/>
      </w:tblGrid>
      <w:tr w:rsidR="00E82BFD" w14:paraId="4DBC22E4" w14:textId="77777777" w:rsidTr="00A72BA4">
        <w:trPr>
          <w:trHeight w:val="476"/>
          <w:tblHeader/>
        </w:trPr>
        <w:tc>
          <w:tcPr>
            <w:tcW w:w="36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22E0" w14:textId="77777777" w:rsidR="00A72BA4" w:rsidRPr="00A72BA4" w:rsidRDefault="00CA46EF" w:rsidP="00A72BA4">
            <w:pPr>
              <w:rPr>
                <w:b/>
                <w:bCs/>
              </w:rPr>
            </w:pPr>
            <w:r w:rsidRPr="00A72BA4">
              <w:rPr>
                <w:b/>
                <w:bCs/>
              </w:rPr>
              <w:t xml:space="preserve">CASE INFORMATION </w:t>
            </w:r>
          </w:p>
        </w:tc>
        <w:tc>
          <w:tcPr>
            <w:tcW w:w="35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22E1" w14:textId="77777777" w:rsidR="00A72BA4" w:rsidRPr="00A72BA4" w:rsidRDefault="00CA46EF" w:rsidP="00A72BA4">
            <w:pPr>
              <w:rPr>
                <w:b/>
                <w:bCs/>
              </w:rPr>
            </w:pPr>
            <w:r w:rsidRPr="00A72BA4">
              <w:rPr>
                <w:b/>
                <w:bCs/>
              </w:rPr>
              <w:t>COURT INFORMATION</w:t>
            </w:r>
          </w:p>
        </w:tc>
        <w:tc>
          <w:tcPr>
            <w:tcW w:w="404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22E2" w14:textId="77777777" w:rsidR="00A72BA4" w:rsidRPr="00A72BA4" w:rsidRDefault="00CA46EF" w:rsidP="00A72BA4">
            <w:pPr>
              <w:rPr>
                <w:b/>
                <w:bCs/>
              </w:rPr>
            </w:pPr>
            <w:r w:rsidRPr="00A72BA4">
              <w:rPr>
                <w:b/>
                <w:bCs/>
              </w:rPr>
              <w:t>OPPOSING COUNSEL</w:t>
            </w:r>
          </w:p>
        </w:tc>
        <w:tc>
          <w:tcPr>
            <w:tcW w:w="31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22E3" w14:textId="77777777" w:rsidR="00A72BA4" w:rsidRPr="00A72BA4" w:rsidRDefault="00CA46EF" w:rsidP="00A72BA4">
            <w:pPr>
              <w:rPr>
                <w:b/>
                <w:bCs/>
              </w:rPr>
            </w:pPr>
            <w:r w:rsidRPr="00A72BA4">
              <w:rPr>
                <w:b/>
                <w:bCs/>
              </w:rPr>
              <w:t>ROLE AND OUTCOME</w:t>
            </w:r>
          </w:p>
        </w:tc>
      </w:tr>
      <w:tr w:rsidR="00E82BFD" w14:paraId="4DBC2314" w14:textId="77777777" w:rsidTr="00A72BA4"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2E5" w14:textId="77777777" w:rsidR="00DE7211" w:rsidRDefault="00DE7211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</w:p>
          <w:p w14:paraId="4DBC22E6" w14:textId="77777777" w:rsidR="00A72BA4" w:rsidRPr="00306C00" w:rsidRDefault="00CA46EF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  <w:r w:rsidRPr="00306C00">
              <w:rPr>
                <w:b/>
                <w:bCs/>
                <w:i/>
                <w:iCs/>
                <w:color w:val="4F81BD" w:themeColor="accent1"/>
                <w:u w:val="single"/>
              </w:rPr>
              <w:t>Example:</w:t>
            </w:r>
          </w:p>
          <w:p w14:paraId="4DBC22E7" w14:textId="77777777" w:rsidR="00A72BA4" w:rsidRPr="00306C00" w:rsidRDefault="00A72BA4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</w:p>
          <w:p w14:paraId="4DBC22E8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Case Name:  Smith v. Jones</w:t>
            </w:r>
          </w:p>
          <w:p w14:paraId="4DBC22E9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2EA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Trial or Arb. Date:  June 1, 2022</w:t>
            </w:r>
          </w:p>
          <w:p w14:paraId="4DBC22EB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2EC" w14:textId="77777777" w:rsidR="00A72BA4" w:rsidRPr="00306C00" w:rsidRDefault="00CA46EF">
            <w:pPr>
              <w:rPr>
                <w:i/>
                <w:iCs/>
                <w:color w:val="4F81BD" w:themeColor="accent1"/>
              </w:rPr>
            </w:pPr>
            <w:r w:rsidRPr="00306C00">
              <w:rPr>
                <w:color w:val="4F81BD" w:themeColor="accent1"/>
              </w:rPr>
              <w:t xml:space="preserve">Nature of case:  Personal Injury </w:t>
            </w:r>
            <w:r w:rsidRPr="00306C00">
              <w:rPr>
                <w:i/>
                <w:iCs/>
                <w:color w:val="4F81BD" w:themeColor="accent1"/>
              </w:rPr>
              <w:t>(or contract, medical malpractice, criminal, et</w:t>
            </w:r>
            <w:r w:rsidR="00944442" w:rsidRPr="00306C00">
              <w:rPr>
                <w:i/>
                <w:iCs/>
                <w:color w:val="4F81BD" w:themeColor="accent1"/>
              </w:rPr>
              <w:t>.</w:t>
            </w:r>
            <w:r w:rsidRPr="00306C00">
              <w:rPr>
                <w:i/>
                <w:iCs/>
                <w:color w:val="4F81BD" w:themeColor="accent1"/>
              </w:rPr>
              <w:t>c).</w:t>
            </w:r>
          </w:p>
          <w:p w14:paraId="4DBC22ED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2EE" w14:textId="77777777" w:rsidR="009B2DCA" w:rsidRPr="00306C00" w:rsidRDefault="00CA46EF" w:rsidP="00A72BA4">
            <w:pPr>
              <w:rPr>
                <w:i/>
                <w:iCs/>
                <w:color w:val="4F81BD" w:themeColor="accent1"/>
              </w:rPr>
            </w:pPr>
            <w:r w:rsidRPr="00306C00">
              <w:rPr>
                <w:color w:val="4F81BD" w:themeColor="accent1"/>
              </w:rPr>
              <w:t xml:space="preserve">Type of proceeding:  Jury Trial </w:t>
            </w:r>
            <w:r w:rsidRPr="00306C00">
              <w:rPr>
                <w:i/>
                <w:iCs/>
                <w:color w:val="4F81BD" w:themeColor="accent1"/>
              </w:rPr>
              <w:t>(or bench trial, arbitration, evidentiary hearing, etc</w:t>
            </w:r>
            <w:r w:rsidR="00944442" w:rsidRPr="00306C00">
              <w:rPr>
                <w:i/>
                <w:iCs/>
                <w:color w:val="4F81BD" w:themeColor="accent1"/>
              </w:rPr>
              <w:t>.</w:t>
            </w:r>
            <w:r w:rsidRPr="00306C00">
              <w:rPr>
                <w:i/>
                <w:iCs/>
                <w:color w:val="4F81BD" w:themeColor="accent1"/>
              </w:rPr>
              <w:t>)</w:t>
            </w:r>
            <w:r w:rsidR="00944442" w:rsidRPr="00306C00">
              <w:rPr>
                <w:i/>
                <w:iCs/>
                <w:color w:val="4F81BD" w:themeColor="accent1"/>
              </w:rPr>
              <w:t>.</w:t>
            </w:r>
          </w:p>
          <w:p w14:paraId="4DBC22EF" w14:textId="77777777" w:rsidR="00A72BA4" w:rsidRPr="00306C00" w:rsidRDefault="00A72BA4" w:rsidP="00A72BA4">
            <w:pPr>
              <w:rPr>
                <w:color w:val="4F81BD" w:themeColor="accent1"/>
              </w:rPr>
            </w:pPr>
          </w:p>
          <w:p w14:paraId="4DBC22F0" w14:textId="77777777" w:rsidR="009B2DCA" w:rsidRPr="00306C00" w:rsidRDefault="00CA46EF" w:rsidP="00A72BA4">
            <w:pPr>
              <w:rPr>
                <w:i/>
                <w:iCs/>
                <w:color w:val="4F81BD" w:themeColor="accent1"/>
              </w:rPr>
            </w:pPr>
            <w:r w:rsidRPr="00306C00">
              <w:rPr>
                <w:color w:val="4F81BD" w:themeColor="accent1"/>
              </w:rPr>
              <w:t xml:space="preserve">Length of Proceeding:  </w:t>
            </w:r>
            <w:r w:rsidR="00306C00" w:rsidRPr="00306C00">
              <w:rPr>
                <w:color w:val="4F81BD" w:themeColor="accent1"/>
              </w:rPr>
              <w:t>X</w:t>
            </w:r>
            <w:r w:rsidRPr="00306C00">
              <w:rPr>
                <w:color w:val="4F81BD" w:themeColor="accent1"/>
              </w:rPr>
              <w:t xml:space="preserve"> days </w:t>
            </w:r>
            <w:r w:rsidRPr="00306C00">
              <w:rPr>
                <w:i/>
                <w:iCs/>
                <w:color w:val="4F81BD" w:themeColor="accent1"/>
              </w:rPr>
              <w:t xml:space="preserve">(or # of </w:t>
            </w:r>
            <w:r w:rsidR="00306C00" w:rsidRPr="00306C00">
              <w:rPr>
                <w:i/>
                <w:iCs/>
                <w:color w:val="4F81BD" w:themeColor="accent1"/>
              </w:rPr>
              <w:t xml:space="preserve">days or </w:t>
            </w:r>
            <w:r w:rsidRPr="00306C00">
              <w:rPr>
                <w:i/>
                <w:iCs/>
                <w:color w:val="4F81BD" w:themeColor="accent1"/>
              </w:rPr>
              <w:t>weeks)</w:t>
            </w:r>
          </w:p>
          <w:p w14:paraId="4DBC22F1" w14:textId="77777777" w:rsidR="00306C00" w:rsidRPr="00306C00" w:rsidRDefault="00306C00" w:rsidP="00A72BA4">
            <w:pPr>
              <w:rPr>
                <w:color w:val="4F81BD" w:themeColor="accent1"/>
              </w:rPr>
            </w:pPr>
          </w:p>
        </w:tc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2F2" w14:textId="77777777" w:rsidR="00DE7211" w:rsidRDefault="00DE7211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</w:p>
          <w:p w14:paraId="4DBC22F3" w14:textId="77777777" w:rsidR="00A72BA4" w:rsidRPr="00306C00" w:rsidRDefault="00CA46EF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  <w:r w:rsidRPr="00306C00">
              <w:rPr>
                <w:b/>
                <w:bCs/>
                <w:i/>
                <w:iCs/>
                <w:color w:val="4F81BD" w:themeColor="accent1"/>
                <w:u w:val="single"/>
              </w:rPr>
              <w:t xml:space="preserve">Example: </w:t>
            </w:r>
          </w:p>
          <w:p w14:paraId="4DBC22F4" w14:textId="77777777" w:rsidR="00A72BA4" w:rsidRPr="00306C00" w:rsidRDefault="00A72BA4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</w:p>
          <w:p w14:paraId="4DBC22F5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Court:  SF Superior</w:t>
            </w:r>
          </w:p>
          <w:p w14:paraId="4DBC22F6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2F7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Judge:    Jane Jurist</w:t>
            </w:r>
          </w:p>
          <w:p w14:paraId="4DBC22F8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2F9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Address:  550 McAllister, SF CA 94102</w:t>
            </w:r>
          </w:p>
          <w:p w14:paraId="4DBC22FA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2FB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Phone: 415-555-1212</w:t>
            </w:r>
          </w:p>
          <w:p w14:paraId="4DBC22FC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2FD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Email:  jjurist@sfct.gov</w:t>
            </w:r>
          </w:p>
        </w:tc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2FE" w14:textId="77777777" w:rsidR="00DE7211" w:rsidRDefault="00DE7211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</w:p>
          <w:p w14:paraId="4DBC22FF" w14:textId="77777777" w:rsidR="00A72BA4" w:rsidRPr="00306C00" w:rsidRDefault="00CA46EF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  <w:r w:rsidRPr="00306C00">
              <w:rPr>
                <w:b/>
                <w:bCs/>
                <w:i/>
                <w:iCs/>
                <w:color w:val="4F81BD" w:themeColor="accent1"/>
                <w:u w:val="single"/>
              </w:rPr>
              <w:t>Example:</w:t>
            </w:r>
          </w:p>
          <w:p w14:paraId="4DBC2300" w14:textId="77777777" w:rsidR="00A72BA4" w:rsidRPr="00306C00" w:rsidRDefault="00A72BA4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</w:p>
          <w:p w14:paraId="4DBC2301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Name:  Don Defender</w:t>
            </w:r>
          </w:p>
          <w:p w14:paraId="4DBC2302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303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Firm: Defendem &amp; Howe</w:t>
            </w:r>
          </w:p>
          <w:p w14:paraId="4DBC2304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305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Address:  123 Main Street, San Francisco</w:t>
            </w:r>
          </w:p>
          <w:p w14:paraId="4DBC2306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307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Phone:  415-555-1111</w:t>
            </w:r>
          </w:p>
          <w:p w14:paraId="4DBC2308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309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>Email:  ddefender@defendyou.com</w:t>
            </w:r>
          </w:p>
          <w:p w14:paraId="4DBC230A" w14:textId="77777777" w:rsidR="00A72BA4" w:rsidRPr="00306C00" w:rsidRDefault="00A72BA4">
            <w:pPr>
              <w:rPr>
                <w:color w:val="4F81BD" w:themeColor="accent1"/>
              </w:rPr>
            </w:pP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0B" w14:textId="77777777" w:rsidR="00DE7211" w:rsidRDefault="00DE7211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</w:p>
          <w:p w14:paraId="4DBC230C" w14:textId="77777777" w:rsidR="00A72BA4" w:rsidRPr="00306C00" w:rsidRDefault="00CA46EF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  <w:r w:rsidRPr="00306C00">
              <w:rPr>
                <w:b/>
                <w:bCs/>
                <w:i/>
                <w:iCs/>
                <w:color w:val="4F81BD" w:themeColor="accent1"/>
                <w:u w:val="single"/>
              </w:rPr>
              <w:t>Example:</w:t>
            </w:r>
          </w:p>
          <w:p w14:paraId="4DBC230D" w14:textId="77777777" w:rsidR="00A72BA4" w:rsidRPr="00306C00" w:rsidRDefault="00A72BA4">
            <w:pPr>
              <w:rPr>
                <w:b/>
                <w:bCs/>
                <w:i/>
                <w:iCs/>
                <w:color w:val="4F81BD" w:themeColor="accent1"/>
                <w:u w:val="single"/>
              </w:rPr>
            </w:pPr>
          </w:p>
          <w:p w14:paraId="4DBC230E" w14:textId="77777777" w:rsidR="00A72BA4" w:rsidRPr="00306C00" w:rsidRDefault="00CA46EF">
            <w:pPr>
              <w:rPr>
                <w:i/>
                <w:iCs/>
                <w:color w:val="4F81BD" w:themeColor="accent1"/>
              </w:rPr>
            </w:pPr>
            <w:r w:rsidRPr="00306C00">
              <w:rPr>
                <w:color w:val="4F81BD" w:themeColor="accent1"/>
              </w:rPr>
              <w:t xml:space="preserve">Role:  Second Chair </w:t>
            </w:r>
            <w:r w:rsidRPr="00306C00">
              <w:rPr>
                <w:i/>
                <w:iCs/>
                <w:color w:val="4F81BD" w:themeColor="accent1"/>
              </w:rPr>
              <w:t>(or: first chair, trial team member, etc</w:t>
            </w:r>
            <w:r w:rsidR="00944442" w:rsidRPr="00306C00">
              <w:rPr>
                <w:i/>
                <w:iCs/>
                <w:color w:val="4F81BD" w:themeColor="accent1"/>
              </w:rPr>
              <w:t>.</w:t>
            </w:r>
            <w:r w:rsidRPr="00306C00">
              <w:rPr>
                <w:i/>
                <w:iCs/>
                <w:color w:val="4F81BD" w:themeColor="accent1"/>
              </w:rPr>
              <w:t>)</w:t>
            </w:r>
            <w:r w:rsidR="00944442" w:rsidRPr="00306C00">
              <w:rPr>
                <w:i/>
                <w:iCs/>
                <w:color w:val="4F81BD" w:themeColor="accent1"/>
              </w:rPr>
              <w:t>.</w:t>
            </w:r>
          </w:p>
          <w:p w14:paraId="4DBC230F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310" w14:textId="77777777" w:rsidR="00A72BA4" w:rsidRPr="00306C00" w:rsidRDefault="00CA46EF">
            <w:pPr>
              <w:rPr>
                <w:i/>
                <w:iCs/>
                <w:color w:val="4F81BD" w:themeColor="accent1"/>
              </w:rPr>
            </w:pPr>
            <w:r w:rsidRPr="00306C00">
              <w:rPr>
                <w:color w:val="4F81BD" w:themeColor="accent1"/>
              </w:rPr>
              <w:t xml:space="preserve">Party represented:  Plaintiff </w:t>
            </w:r>
            <w:r w:rsidRPr="00306C00">
              <w:rPr>
                <w:i/>
                <w:iCs/>
                <w:color w:val="4F81BD" w:themeColor="accent1"/>
              </w:rPr>
              <w:t>(or defendant)</w:t>
            </w:r>
          </w:p>
          <w:p w14:paraId="4DBC2311" w14:textId="77777777" w:rsidR="00A72BA4" w:rsidRPr="00306C00" w:rsidRDefault="00A72BA4">
            <w:pPr>
              <w:rPr>
                <w:color w:val="4F81BD" w:themeColor="accent1"/>
              </w:rPr>
            </w:pPr>
          </w:p>
          <w:p w14:paraId="4DBC2312" w14:textId="77777777" w:rsidR="00A72BA4" w:rsidRPr="00306C00" w:rsidRDefault="00CA46EF">
            <w:pPr>
              <w:rPr>
                <w:color w:val="4F81BD" w:themeColor="accent1"/>
              </w:rPr>
            </w:pPr>
            <w:r w:rsidRPr="00306C00">
              <w:rPr>
                <w:color w:val="4F81BD" w:themeColor="accent1"/>
              </w:rPr>
              <w:t xml:space="preserve">Outcome:  Plaintiffs verdict of $23M </w:t>
            </w:r>
            <w:r w:rsidRPr="00306C00">
              <w:rPr>
                <w:i/>
                <w:iCs/>
                <w:color w:val="4F81BD" w:themeColor="accent1"/>
              </w:rPr>
              <w:t xml:space="preserve">(or:  other </w:t>
            </w:r>
            <w:proofErr w:type="gramStart"/>
            <w:r w:rsidRPr="00306C00">
              <w:rPr>
                <w:i/>
                <w:iCs/>
                <w:color w:val="4F81BD" w:themeColor="accent1"/>
              </w:rPr>
              <w:t>outcome,  or</w:t>
            </w:r>
            <w:proofErr w:type="gramEnd"/>
            <w:r w:rsidRPr="00306C00">
              <w:rPr>
                <w:i/>
                <w:iCs/>
                <w:color w:val="4F81BD" w:themeColor="accent1"/>
              </w:rPr>
              <w:t xml:space="preserve"> specific relief granted or not granted)</w:t>
            </w:r>
            <w:r w:rsidRPr="00306C00">
              <w:rPr>
                <w:color w:val="4F81BD" w:themeColor="accent1"/>
              </w:rPr>
              <w:t xml:space="preserve"> </w:t>
            </w:r>
          </w:p>
          <w:p w14:paraId="4DBC2313" w14:textId="77777777" w:rsidR="00A72BA4" w:rsidRPr="00306C00" w:rsidRDefault="00A72BA4">
            <w:pPr>
              <w:rPr>
                <w:color w:val="4F81BD" w:themeColor="accent1"/>
              </w:rPr>
            </w:pPr>
          </w:p>
        </w:tc>
      </w:tr>
    </w:tbl>
    <w:p w14:paraId="4DBC2315" w14:textId="77777777" w:rsidR="00DE7211" w:rsidRDefault="00CA46E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3501"/>
        <w:gridCol w:w="4042"/>
        <w:gridCol w:w="3176"/>
      </w:tblGrid>
      <w:tr w:rsidR="00E82BFD" w14:paraId="4DBC231A" w14:textId="77777777" w:rsidTr="00D13DEA">
        <w:trPr>
          <w:trHeight w:val="476"/>
          <w:tblHeader/>
        </w:trPr>
        <w:tc>
          <w:tcPr>
            <w:tcW w:w="36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2316" w14:textId="77777777" w:rsidR="00DE7211" w:rsidRPr="00A72BA4" w:rsidRDefault="00CA46EF" w:rsidP="00D13DEA">
            <w:pPr>
              <w:rPr>
                <w:b/>
                <w:bCs/>
              </w:rPr>
            </w:pPr>
            <w:r w:rsidRPr="00A72BA4">
              <w:rPr>
                <w:b/>
                <w:bCs/>
              </w:rPr>
              <w:lastRenderedPageBreak/>
              <w:t xml:space="preserve">CASE INFORMATION </w:t>
            </w:r>
          </w:p>
        </w:tc>
        <w:tc>
          <w:tcPr>
            <w:tcW w:w="35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2317" w14:textId="77777777" w:rsidR="00DE7211" w:rsidRPr="00A72BA4" w:rsidRDefault="00CA46EF" w:rsidP="00D13DEA">
            <w:pPr>
              <w:rPr>
                <w:b/>
                <w:bCs/>
              </w:rPr>
            </w:pPr>
            <w:r w:rsidRPr="00A72BA4">
              <w:rPr>
                <w:b/>
                <w:bCs/>
              </w:rPr>
              <w:t>COURT INFORMATION</w:t>
            </w:r>
          </w:p>
        </w:tc>
        <w:tc>
          <w:tcPr>
            <w:tcW w:w="404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2318" w14:textId="77777777" w:rsidR="00DE7211" w:rsidRPr="00A72BA4" w:rsidRDefault="00CA46EF" w:rsidP="00D13DEA">
            <w:pPr>
              <w:rPr>
                <w:b/>
                <w:bCs/>
              </w:rPr>
            </w:pPr>
            <w:r w:rsidRPr="00A72BA4">
              <w:rPr>
                <w:b/>
                <w:bCs/>
              </w:rPr>
              <w:t>OPPOSING COUNSEL</w:t>
            </w:r>
          </w:p>
        </w:tc>
        <w:tc>
          <w:tcPr>
            <w:tcW w:w="31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2319" w14:textId="77777777" w:rsidR="00DE7211" w:rsidRPr="00A72BA4" w:rsidRDefault="00CA46EF" w:rsidP="00D13DEA">
            <w:pPr>
              <w:rPr>
                <w:b/>
                <w:bCs/>
              </w:rPr>
            </w:pPr>
            <w:r w:rsidRPr="00A72BA4">
              <w:rPr>
                <w:b/>
                <w:bCs/>
              </w:rPr>
              <w:t>ROLE AND OUTCOME</w:t>
            </w:r>
          </w:p>
        </w:tc>
      </w:tr>
      <w:tr w:rsidR="00E82BFD" w14:paraId="4DBC2341" w14:textId="77777777" w:rsidTr="00A72BA4"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1B" w14:textId="77777777" w:rsidR="00207E47" w:rsidRDefault="00207E47"/>
          <w:p w14:paraId="4DBC231C" w14:textId="77777777" w:rsidR="00A72BA4" w:rsidRDefault="00CA46EF">
            <w:r>
              <w:t>Case Name:</w:t>
            </w:r>
          </w:p>
          <w:p w14:paraId="4DBC231D" w14:textId="77777777" w:rsidR="00DE7211" w:rsidRDefault="00DE7211"/>
          <w:p w14:paraId="4DBC231E" w14:textId="77777777" w:rsidR="00A72BA4" w:rsidRDefault="00CA46EF">
            <w:r>
              <w:t>Trial or Arb. Date:</w:t>
            </w:r>
          </w:p>
          <w:p w14:paraId="4DBC231F" w14:textId="77777777" w:rsidR="00DE7211" w:rsidRDefault="00DE7211"/>
          <w:p w14:paraId="4DBC2320" w14:textId="77777777" w:rsidR="00A72BA4" w:rsidRDefault="00CA46EF">
            <w:r>
              <w:t>Nature of Case:</w:t>
            </w:r>
          </w:p>
          <w:p w14:paraId="4DBC2321" w14:textId="77777777" w:rsidR="00DE7211" w:rsidRDefault="00DE7211"/>
          <w:p w14:paraId="4DBC2322" w14:textId="77777777" w:rsidR="00A72BA4" w:rsidRDefault="00CA46EF">
            <w:r>
              <w:t xml:space="preserve">Type of Proceeding: </w:t>
            </w:r>
          </w:p>
          <w:p w14:paraId="4DBC2323" w14:textId="77777777" w:rsidR="00DE7211" w:rsidRDefault="00DE7211"/>
          <w:p w14:paraId="4DBC2324" w14:textId="77777777" w:rsidR="009B2DCA" w:rsidRDefault="00CA46EF">
            <w:r>
              <w:t>Length of Proceeding:</w:t>
            </w:r>
          </w:p>
          <w:p w14:paraId="4DBC2325" w14:textId="77777777" w:rsidR="00DE7211" w:rsidRDefault="00DE7211"/>
        </w:tc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26" w14:textId="77777777" w:rsidR="00207E47" w:rsidRDefault="00207E47"/>
          <w:p w14:paraId="4DBC2327" w14:textId="77777777" w:rsidR="00A72BA4" w:rsidRDefault="00CA46EF">
            <w:r>
              <w:t>Court:</w:t>
            </w:r>
          </w:p>
          <w:p w14:paraId="4DBC2328" w14:textId="77777777" w:rsidR="00A72BA4" w:rsidRDefault="00A72BA4"/>
          <w:p w14:paraId="4DBC2329" w14:textId="77777777" w:rsidR="00A72BA4" w:rsidRDefault="00CA46EF">
            <w:r>
              <w:t>Judge:</w:t>
            </w:r>
          </w:p>
          <w:p w14:paraId="4DBC232A" w14:textId="77777777" w:rsidR="00A72BA4" w:rsidRDefault="00A72BA4"/>
          <w:p w14:paraId="4DBC232B" w14:textId="77777777" w:rsidR="00A72BA4" w:rsidRDefault="00CA46EF">
            <w:r>
              <w:t>Address:</w:t>
            </w:r>
          </w:p>
          <w:p w14:paraId="4DBC232C" w14:textId="77777777" w:rsidR="00A72BA4" w:rsidRDefault="00A72BA4"/>
          <w:p w14:paraId="4DBC232D" w14:textId="77777777" w:rsidR="00A72BA4" w:rsidRDefault="00CA46EF">
            <w:r>
              <w:t>Phone:</w:t>
            </w:r>
          </w:p>
          <w:p w14:paraId="4DBC232E" w14:textId="77777777" w:rsidR="00A72BA4" w:rsidRDefault="00A72BA4"/>
          <w:p w14:paraId="4DBC232F" w14:textId="77777777" w:rsidR="00A72BA4" w:rsidRDefault="00CA46EF">
            <w:r>
              <w:t>Email:</w:t>
            </w:r>
          </w:p>
          <w:p w14:paraId="4DBC2330" w14:textId="77777777" w:rsidR="00A72BA4" w:rsidRDefault="00A72BA4"/>
        </w:tc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31" w14:textId="77777777" w:rsidR="00207E47" w:rsidRDefault="00207E47"/>
          <w:p w14:paraId="4DBC2332" w14:textId="77777777" w:rsidR="00A72BA4" w:rsidRDefault="00CA46EF">
            <w:r>
              <w:t>Name:</w:t>
            </w:r>
          </w:p>
          <w:p w14:paraId="4DBC2333" w14:textId="77777777" w:rsidR="00A72BA4" w:rsidRDefault="00A72BA4"/>
          <w:p w14:paraId="4DBC2334" w14:textId="77777777" w:rsidR="00A72BA4" w:rsidRDefault="00CA46EF">
            <w:r>
              <w:t>Firm:</w:t>
            </w:r>
          </w:p>
          <w:p w14:paraId="4DBC2335" w14:textId="77777777" w:rsidR="00A72BA4" w:rsidRDefault="00A72BA4"/>
          <w:p w14:paraId="4DBC2336" w14:textId="77777777" w:rsidR="00A72BA4" w:rsidRDefault="00CA46EF">
            <w:r>
              <w:t>Address:</w:t>
            </w:r>
          </w:p>
          <w:p w14:paraId="4DBC2337" w14:textId="77777777" w:rsidR="00A72BA4" w:rsidRDefault="00A72BA4"/>
          <w:p w14:paraId="4DBC2338" w14:textId="77777777" w:rsidR="00A72BA4" w:rsidRDefault="00CA46EF">
            <w:r>
              <w:t xml:space="preserve">Phone: </w:t>
            </w:r>
          </w:p>
          <w:p w14:paraId="4DBC2339" w14:textId="77777777" w:rsidR="00A72BA4" w:rsidRDefault="00A72BA4"/>
          <w:p w14:paraId="4DBC233A" w14:textId="77777777" w:rsidR="00A72BA4" w:rsidRDefault="00CA46EF">
            <w:r>
              <w:t xml:space="preserve">Email: 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3B" w14:textId="77777777" w:rsidR="00207E47" w:rsidRDefault="00207E47"/>
          <w:p w14:paraId="4DBC233C" w14:textId="77777777" w:rsidR="00A72BA4" w:rsidRDefault="00CA46EF">
            <w:r>
              <w:t>Role:</w:t>
            </w:r>
          </w:p>
          <w:p w14:paraId="4DBC233D" w14:textId="77777777" w:rsidR="00A72BA4" w:rsidRDefault="00A72BA4"/>
          <w:p w14:paraId="4DBC233E" w14:textId="77777777" w:rsidR="00A72BA4" w:rsidRDefault="00CA46EF">
            <w:r>
              <w:t>Party Represented:</w:t>
            </w:r>
          </w:p>
          <w:p w14:paraId="4DBC233F" w14:textId="77777777" w:rsidR="00A72BA4" w:rsidRDefault="00A72BA4"/>
          <w:p w14:paraId="4DBC2340" w14:textId="77777777" w:rsidR="00A72BA4" w:rsidRDefault="00CA46EF">
            <w:r>
              <w:t xml:space="preserve">Outcome: </w:t>
            </w:r>
          </w:p>
        </w:tc>
      </w:tr>
      <w:tr w:rsidR="00E82BFD" w14:paraId="4DBC2368" w14:textId="77777777" w:rsidTr="00A72BA4"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42" w14:textId="77777777" w:rsidR="00207E47" w:rsidRDefault="00207E47"/>
          <w:p w14:paraId="4DBC2343" w14:textId="77777777" w:rsidR="00A72BA4" w:rsidRDefault="00CA46EF">
            <w:r>
              <w:t>Case Name:</w:t>
            </w:r>
          </w:p>
          <w:p w14:paraId="4DBC2344" w14:textId="77777777" w:rsidR="00A72BA4" w:rsidRDefault="00A72BA4"/>
          <w:p w14:paraId="4DBC2345" w14:textId="77777777" w:rsidR="00A72BA4" w:rsidRDefault="00CA46EF">
            <w:r>
              <w:t>Trial or Arb. Date:</w:t>
            </w:r>
          </w:p>
          <w:p w14:paraId="4DBC2346" w14:textId="77777777" w:rsidR="00A72BA4" w:rsidRDefault="00A72BA4"/>
          <w:p w14:paraId="4DBC2347" w14:textId="77777777" w:rsidR="00A72BA4" w:rsidRDefault="00CA46EF">
            <w:r>
              <w:t>Nature of Case:</w:t>
            </w:r>
          </w:p>
          <w:p w14:paraId="4DBC2348" w14:textId="77777777" w:rsidR="00A72BA4" w:rsidRDefault="00A72BA4"/>
          <w:p w14:paraId="4DBC2349" w14:textId="77777777" w:rsidR="00A72BA4" w:rsidRDefault="00CA46EF">
            <w:r>
              <w:t>Type of Proceeding:</w:t>
            </w:r>
          </w:p>
          <w:p w14:paraId="4DBC234A" w14:textId="77777777" w:rsidR="009B2DCA" w:rsidRDefault="009B2DCA" w:rsidP="009B2DCA"/>
          <w:p w14:paraId="4DBC234B" w14:textId="77777777" w:rsidR="00A72BA4" w:rsidRDefault="00CA46EF" w:rsidP="009B2DCA">
            <w:r>
              <w:t>Length of Proceeding:</w:t>
            </w:r>
          </w:p>
        </w:tc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4C" w14:textId="77777777" w:rsidR="00207E47" w:rsidRDefault="00207E47"/>
          <w:p w14:paraId="4DBC234D" w14:textId="77777777" w:rsidR="00A72BA4" w:rsidRDefault="00CA46EF">
            <w:r>
              <w:t>Court:</w:t>
            </w:r>
          </w:p>
          <w:p w14:paraId="4DBC234E" w14:textId="77777777" w:rsidR="00A72BA4" w:rsidRDefault="00A72BA4"/>
          <w:p w14:paraId="4DBC234F" w14:textId="77777777" w:rsidR="00A72BA4" w:rsidRDefault="00CA46EF">
            <w:r>
              <w:t>Judge:</w:t>
            </w:r>
          </w:p>
          <w:p w14:paraId="4DBC2350" w14:textId="77777777" w:rsidR="00A72BA4" w:rsidRDefault="00A72BA4"/>
          <w:p w14:paraId="4DBC2351" w14:textId="77777777" w:rsidR="00A72BA4" w:rsidRDefault="00CA46EF">
            <w:r>
              <w:t>Address:</w:t>
            </w:r>
          </w:p>
          <w:p w14:paraId="4DBC2352" w14:textId="77777777" w:rsidR="00A72BA4" w:rsidRDefault="00A72BA4"/>
          <w:p w14:paraId="4DBC2353" w14:textId="77777777" w:rsidR="00A72BA4" w:rsidRDefault="00CA46EF">
            <w:r>
              <w:t>Phone:</w:t>
            </w:r>
          </w:p>
          <w:p w14:paraId="4DBC2354" w14:textId="77777777" w:rsidR="00A72BA4" w:rsidRDefault="00A72BA4"/>
          <w:p w14:paraId="4DBC2355" w14:textId="77777777" w:rsidR="00A72BA4" w:rsidRDefault="00CA46EF">
            <w:r>
              <w:t>Email:</w:t>
            </w:r>
          </w:p>
          <w:p w14:paraId="4DBC2356" w14:textId="77777777" w:rsidR="00A72BA4" w:rsidRDefault="00A72BA4"/>
        </w:tc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57" w14:textId="77777777" w:rsidR="00207E47" w:rsidRDefault="00207E47"/>
          <w:p w14:paraId="4DBC2358" w14:textId="77777777" w:rsidR="00A72BA4" w:rsidRDefault="00CA46EF">
            <w:r>
              <w:t>Name:</w:t>
            </w:r>
          </w:p>
          <w:p w14:paraId="4DBC2359" w14:textId="77777777" w:rsidR="00A72BA4" w:rsidRDefault="00A72BA4"/>
          <w:p w14:paraId="4DBC235A" w14:textId="77777777" w:rsidR="00A72BA4" w:rsidRDefault="00CA46EF">
            <w:r>
              <w:t>Firm:</w:t>
            </w:r>
          </w:p>
          <w:p w14:paraId="4DBC235B" w14:textId="77777777" w:rsidR="00A72BA4" w:rsidRDefault="00A72BA4"/>
          <w:p w14:paraId="4DBC235C" w14:textId="77777777" w:rsidR="00A72BA4" w:rsidRDefault="00CA46EF">
            <w:r>
              <w:t>Address:</w:t>
            </w:r>
          </w:p>
          <w:p w14:paraId="4DBC235D" w14:textId="77777777" w:rsidR="00A72BA4" w:rsidRDefault="00A72BA4"/>
          <w:p w14:paraId="4DBC235E" w14:textId="77777777" w:rsidR="00A72BA4" w:rsidRDefault="00CA46EF">
            <w:r>
              <w:t>Phone:</w:t>
            </w:r>
          </w:p>
          <w:p w14:paraId="4DBC235F" w14:textId="77777777" w:rsidR="00A72BA4" w:rsidRDefault="00A72BA4"/>
          <w:p w14:paraId="4DBC2360" w14:textId="77777777" w:rsidR="00A72BA4" w:rsidRDefault="00CA46EF">
            <w:r>
              <w:t xml:space="preserve">Email: </w:t>
            </w:r>
          </w:p>
          <w:p w14:paraId="4DBC2361" w14:textId="77777777" w:rsidR="00306C00" w:rsidRDefault="00306C00"/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62" w14:textId="77777777" w:rsidR="00207E47" w:rsidRDefault="00207E47"/>
          <w:p w14:paraId="4DBC2363" w14:textId="77777777" w:rsidR="00A72BA4" w:rsidRDefault="00CA46EF">
            <w:r>
              <w:t>Role:</w:t>
            </w:r>
          </w:p>
          <w:p w14:paraId="4DBC2364" w14:textId="77777777" w:rsidR="00A72BA4" w:rsidRDefault="00A72BA4"/>
          <w:p w14:paraId="4DBC2365" w14:textId="77777777" w:rsidR="00A72BA4" w:rsidRDefault="00CA46EF">
            <w:r>
              <w:t>Party Represented:</w:t>
            </w:r>
          </w:p>
          <w:p w14:paraId="4DBC2366" w14:textId="77777777" w:rsidR="00A72BA4" w:rsidRDefault="00A72BA4"/>
          <w:p w14:paraId="4DBC2367" w14:textId="77777777" w:rsidR="00A72BA4" w:rsidRDefault="00CA46EF">
            <w:r>
              <w:t>Outcome:</w:t>
            </w:r>
          </w:p>
        </w:tc>
      </w:tr>
      <w:tr w:rsidR="00E82BFD" w14:paraId="4DBC2392" w14:textId="77777777" w:rsidTr="00A72BA4"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69" w14:textId="77777777" w:rsidR="00207E47" w:rsidRDefault="00207E47"/>
          <w:p w14:paraId="4DBC236A" w14:textId="77777777" w:rsidR="00A72BA4" w:rsidRDefault="00CA46EF">
            <w:r>
              <w:t>Case Name:</w:t>
            </w:r>
          </w:p>
          <w:p w14:paraId="4DBC236B" w14:textId="77777777" w:rsidR="00A72BA4" w:rsidRDefault="00A72BA4"/>
          <w:p w14:paraId="4DBC236C" w14:textId="77777777" w:rsidR="00A72BA4" w:rsidRDefault="00CA46EF">
            <w:r>
              <w:t>Trial or Arb. Date:</w:t>
            </w:r>
          </w:p>
          <w:p w14:paraId="4DBC236D" w14:textId="77777777" w:rsidR="00A72BA4" w:rsidRDefault="00A72BA4"/>
          <w:p w14:paraId="4DBC236E" w14:textId="77777777" w:rsidR="00A72BA4" w:rsidRDefault="00CA46EF">
            <w:r>
              <w:t>Nature of Case:</w:t>
            </w:r>
          </w:p>
          <w:p w14:paraId="4DBC236F" w14:textId="77777777" w:rsidR="00A72BA4" w:rsidRDefault="00A72BA4"/>
          <w:p w14:paraId="4DBC2370" w14:textId="77777777" w:rsidR="00A72BA4" w:rsidRDefault="00CA46EF">
            <w:r>
              <w:t>Type of Proceeding:</w:t>
            </w:r>
          </w:p>
          <w:p w14:paraId="4DBC2371" w14:textId="77777777" w:rsidR="009B2DCA" w:rsidRDefault="009B2DCA" w:rsidP="009B2DCA"/>
          <w:p w14:paraId="4DBC2372" w14:textId="77777777" w:rsidR="009B2DCA" w:rsidRDefault="00CA46EF" w:rsidP="009B2DCA">
            <w:r>
              <w:t>Length of Proceeding:</w:t>
            </w:r>
          </w:p>
        </w:tc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73" w14:textId="77777777" w:rsidR="00207E47" w:rsidRDefault="00207E47"/>
          <w:p w14:paraId="4DBC2374" w14:textId="77777777" w:rsidR="00A72BA4" w:rsidRDefault="00CA46EF">
            <w:r>
              <w:t>Court:</w:t>
            </w:r>
          </w:p>
          <w:p w14:paraId="4DBC2375" w14:textId="77777777" w:rsidR="00A72BA4" w:rsidRDefault="00A72BA4"/>
          <w:p w14:paraId="4DBC2376" w14:textId="77777777" w:rsidR="00A72BA4" w:rsidRDefault="00CA46EF">
            <w:r>
              <w:t>Judge:</w:t>
            </w:r>
          </w:p>
          <w:p w14:paraId="4DBC2377" w14:textId="77777777" w:rsidR="00A72BA4" w:rsidRDefault="00A72BA4"/>
          <w:p w14:paraId="4DBC2378" w14:textId="77777777" w:rsidR="00A72BA4" w:rsidRDefault="00CA46EF">
            <w:r>
              <w:t>Address:</w:t>
            </w:r>
          </w:p>
          <w:p w14:paraId="4DBC2379" w14:textId="77777777" w:rsidR="00A72BA4" w:rsidRDefault="00A72BA4"/>
          <w:p w14:paraId="4DBC237A" w14:textId="77777777" w:rsidR="00A72BA4" w:rsidRDefault="00CA46EF">
            <w:r>
              <w:t>Phone:</w:t>
            </w:r>
          </w:p>
          <w:p w14:paraId="4DBC237B" w14:textId="77777777" w:rsidR="00A72BA4" w:rsidRDefault="00A72BA4"/>
          <w:p w14:paraId="4DBC237C" w14:textId="77777777" w:rsidR="00A72BA4" w:rsidRDefault="00CA46EF">
            <w:r>
              <w:t>Email:</w:t>
            </w:r>
          </w:p>
          <w:p w14:paraId="4DBC237D" w14:textId="77777777" w:rsidR="00A72BA4" w:rsidRDefault="00A72BA4"/>
        </w:tc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7E" w14:textId="77777777" w:rsidR="00207E47" w:rsidRDefault="00207E47"/>
          <w:p w14:paraId="4DBC237F" w14:textId="77777777" w:rsidR="00A72BA4" w:rsidRDefault="00CA46EF">
            <w:r>
              <w:t>Name:</w:t>
            </w:r>
          </w:p>
          <w:p w14:paraId="4DBC2380" w14:textId="77777777" w:rsidR="00A72BA4" w:rsidRDefault="00A72BA4"/>
          <w:p w14:paraId="4DBC2381" w14:textId="77777777" w:rsidR="00A72BA4" w:rsidRDefault="00CA46EF">
            <w:r>
              <w:t>Firm:</w:t>
            </w:r>
          </w:p>
          <w:p w14:paraId="4DBC2382" w14:textId="77777777" w:rsidR="00A72BA4" w:rsidRDefault="00A72BA4"/>
          <w:p w14:paraId="4DBC2383" w14:textId="77777777" w:rsidR="00A72BA4" w:rsidRDefault="00CA46EF">
            <w:r>
              <w:t>Address:</w:t>
            </w:r>
          </w:p>
          <w:p w14:paraId="4DBC2384" w14:textId="77777777" w:rsidR="00A72BA4" w:rsidRDefault="00A72BA4"/>
          <w:p w14:paraId="4DBC2385" w14:textId="77777777" w:rsidR="00A72BA4" w:rsidRDefault="00CA46EF">
            <w:r>
              <w:t>Phone:</w:t>
            </w:r>
          </w:p>
          <w:p w14:paraId="4DBC2386" w14:textId="77777777" w:rsidR="00A72BA4" w:rsidRDefault="00A72BA4"/>
          <w:p w14:paraId="4DBC2387" w14:textId="77777777" w:rsidR="00A72BA4" w:rsidRDefault="00CA46EF">
            <w:r>
              <w:t xml:space="preserve">Email: </w:t>
            </w:r>
          </w:p>
          <w:p w14:paraId="4DBC2388" w14:textId="77777777" w:rsidR="00207E47" w:rsidRDefault="00207E47"/>
          <w:p w14:paraId="4DBC2389" w14:textId="77777777" w:rsidR="00207E47" w:rsidRDefault="00207E47"/>
          <w:p w14:paraId="4DBC238A" w14:textId="77777777" w:rsidR="00207E47" w:rsidRDefault="00207E47"/>
          <w:p w14:paraId="4DBC238B" w14:textId="77777777" w:rsidR="00207E47" w:rsidRDefault="00207E47"/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8C" w14:textId="77777777" w:rsidR="00207E47" w:rsidRDefault="00207E47"/>
          <w:p w14:paraId="4DBC238D" w14:textId="77777777" w:rsidR="00A72BA4" w:rsidRDefault="00CA46EF">
            <w:r>
              <w:t>Role:</w:t>
            </w:r>
          </w:p>
          <w:p w14:paraId="4DBC238E" w14:textId="77777777" w:rsidR="00A72BA4" w:rsidRDefault="00A72BA4"/>
          <w:p w14:paraId="4DBC238F" w14:textId="77777777" w:rsidR="00A72BA4" w:rsidRDefault="00CA46EF">
            <w:r>
              <w:t>Party Represented:</w:t>
            </w:r>
          </w:p>
          <w:p w14:paraId="4DBC2390" w14:textId="77777777" w:rsidR="00A72BA4" w:rsidRDefault="00A72BA4"/>
          <w:p w14:paraId="4DBC2391" w14:textId="77777777" w:rsidR="00A72BA4" w:rsidRDefault="00CA46EF">
            <w:r>
              <w:t>Outcome:</w:t>
            </w:r>
          </w:p>
        </w:tc>
      </w:tr>
      <w:tr w:rsidR="00E82BFD" w14:paraId="4DBC23B6" w14:textId="77777777" w:rsidTr="00A72BA4"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93" w14:textId="77777777" w:rsidR="00207E47" w:rsidRDefault="00207E47" w:rsidP="004D56BB"/>
          <w:p w14:paraId="4DBC2394" w14:textId="77777777" w:rsidR="00A72BA4" w:rsidRDefault="00CA46EF" w:rsidP="004D56BB">
            <w:r>
              <w:t>Case Name:</w:t>
            </w:r>
          </w:p>
          <w:p w14:paraId="4DBC2395" w14:textId="77777777" w:rsidR="00A72BA4" w:rsidRDefault="00A72BA4" w:rsidP="004D56BB"/>
          <w:p w14:paraId="4DBC2396" w14:textId="77777777" w:rsidR="00A72BA4" w:rsidRDefault="00CA46EF" w:rsidP="004D56BB">
            <w:r>
              <w:t>Trial or Arb. Date:</w:t>
            </w:r>
          </w:p>
          <w:p w14:paraId="4DBC2397" w14:textId="77777777" w:rsidR="00A72BA4" w:rsidRDefault="00A72BA4" w:rsidP="004D56BB"/>
          <w:p w14:paraId="4DBC2398" w14:textId="77777777" w:rsidR="00A72BA4" w:rsidRDefault="00CA46EF" w:rsidP="004D56BB">
            <w:r>
              <w:t>Nature of Case:</w:t>
            </w:r>
          </w:p>
          <w:p w14:paraId="4DBC2399" w14:textId="77777777" w:rsidR="00A72BA4" w:rsidRDefault="00A72BA4" w:rsidP="004D56BB"/>
          <w:p w14:paraId="4DBC239A" w14:textId="77777777" w:rsidR="00A72BA4" w:rsidRDefault="00CA46EF" w:rsidP="004D56BB">
            <w:r>
              <w:t>Type of Proceeding:</w:t>
            </w:r>
          </w:p>
          <w:p w14:paraId="4DBC239B" w14:textId="77777777" w:rsidR="009B2DCA" w:rsidRDefault="009B2DCA" w:rsidP="009B2DCA"/>
          <w:p w14:paraId="4DBC239C" w14:textId="77777777" w:rsidR="009B2DCA" w:rsidRDefault="00CA46EF" w:rsidP="009B2DCA">
            <w:r>
              <w:t>Length of Proceeding:</w:t>
            </w:r>
          </w:p>
          <w:p w14:paraId="4DBC239D" w14:textId="77777777" w:rsidR="00207E47" w:rsidRDefault="00207E47" w:rsidP="009B2DCA"/>
        </w:tc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9E" w14:textId="77777777" w:rsidR="00A72BA4" w:rsidRDefault="00CA46EF" w:rsidP="004D56BB">
            <w:r>
              <w:t>Court:</w:t>
            </w:r>
          </w:p>
          <w:p w14:paraId="4DBC239F" w14:textId="77777777" w:rsidR="00A72BA4" w:rsidRDefault="00A72BA4" w:rsidP="004D56BB"/>
          <w:p w14:paraId="4DBC23A0" w14:textId="77777777" w:rsidR="00A72BA4" w:rsidRDefault="00CA46EF" w:rsidP="004D56BB">
            <w:r>
              <w:t>Judge:</w:t>
            </w:r>
          </w:p>
          <w:p w14:paraId="4DBC23A1" w14:textId="77777777" w:rsidR="00A72BA4" w:rsidRDefault="00A72BA4" w:rsidP="004D56BB"/>
          <w:p w14:paraId="4DBC23A2" w14:textId="77777777" w:rsidR="00A72BA4" w:rsidRDefault="00CA46EF" w:rsidP="004D56BB">
            <w:r>
              <w:t>Address:</w:t>
            </w:r>
          </w:p>
          <w:p w14:paraId="4DBC23A3" w14:textId="77777777" w:rsidR="00A72BA4" w:rsidRDefault="00A72BA4" w:rsidP="004D56BB"/>
          <w:p w14:paraId="4DBC23A4" w14:textId="77777777" w:rsidR="00A72BA4" w:rsidRDefault="00CA46EF" w:rsidP="004D56BB">
            <w:r>
              <w:t>Phone:</w:t>
            </w:r>
          </w:p>
          <w:p w14:paraId="4DBC23A5" w14:textId="77777777" w:rsidR="00A72BA4" w:rsidRDefault="00A72BA4" w:rsidP="004D56BB"/>
          <w:p w14:paraId="4DBC23A6" w14:textId="77777777" w:rsidR="00A72BA4" w:rsidRDefault="00CA46EF" w:rsidP="004D56BB">
            <w:r>
              <w:t>Email:</w:t>
            </w:r>
          </w:p>
          <w:p w14:paraId="4DBC23A7" w14:textId="77777777" w:rsidR="00A72BA4" w:rsidRDefault="00A72BA4" w:rsidP="004D56BB"/>
        </w:tc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A8" w14:textId="77777777" w:rsidR="00A72BA4" w:rsidRDefault="00CA46EF" w:rsidP="004D56BB">
            <w:r>
              <w:t>Name:</w:t>
            </w:r>
          </w:p>
          <w:p w14:paraId="4DBC23A9" w14:textId="77777777" w:rsidR="00A72BA4" w:rsidRDefault="00A72BA4" w:rsidP="004D56BB"/>
          <w:p w14:paraId="4DBC23AA" w14:textId="77777777" w:rsidR="00A72BA4" w:rsidRDefault="00CA46EF" w:rsidP="004D56BB">
            <w:r>
              <w:t>Firm:</w:t>
            </w:r>
          </w:p>
          <w:p w14:paraId="4DBC23AB" w14:textId="77777777" w:rsidR="00A72BA4" w:rsidRDefault="00A72BA4" w:rsidP="004D56BB"/>
          <w:p w14:paraId="4DBC23AC" w14:textId="77777777" w:rsidR="00A72BA4" w:rsidRDefault="00CA46EF" w:rsidP="004D56BB">
            <w:r>
              <w:t>Address:</w:t>
            </w:r>
          </w:p>
          <w:p w14:paraId="4DBC23AD" w14:textId="77777777" w:rsidR="00A72BA4" w:rsidRDefault="00A72BA4" w:rsidP="004D56BB"/>
          <w:p w14:paraId="4DBC23AE" w14:textId="77777777" w:rsidR="00A72BA4" w:rsidRDefault="00CA46EF" w:rsidP="004D56BB">
            <w:r>
              <w:t>Phone:</w:t>
            </w:r>
          </w:p>
          <w:p w14:paraId="4DBC23AF" w14:textId="77777777" w:rsidR="00A72BA4" w:rsidRDefault="00A72BA4" w:rsidP="004D56BB"/>
          <w:p w14:paraId="4DBC23B0" w14:textId="77777777" w:rsidR="00A72BA4" w:rsidRDefault="00CA46EF" w:rsidP="004D56BB">
            <w:r>
              <w:t xml:space="preserve">Email: 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B1" w14:textId="77777777" w:rsidR="00A72BA4" w:rsidRDefault="00CA46EF" w:rsidP="004D56BB">
            <w:r>
              <w:t>Role:</w:t>
            </w:r>
          </w:p>
          <w:p w14:paraId="4DBC23B2" w14:textId="77777777" w:rsidR="00A72BA4" w:rsidRDefault="00A72BA4" w:rsidP="004D56BB"/>
          <w:p w14:paraId="4DBC23B3" w14:textId="77777777" w:rsidR="00A72BA4" w:rsidRDefault="00CA46EF" w:rsidP="004D56BB">
            <w:r>
              <w:t>Party Represented:</w:t>
            </w:r>
          </w:p>
          <w:p w14:paraId="4DBC23B4" w14:textId="77777777" w:rsidR="00A72BA4" w:rsidRDefault="00A72BA4" w:rsidP="004D56BB"/>
          <w:p w14:paraId="4DBC23B5" w14:textId="77777777" w:rsidR="00A72BA4" w:rsidRDefault="00CA46EF" w:rsidP="004D56BB">
            <w:r>
              <w:t>Outcome:</w:t>
            </w:r>
          </w:p>
        </w:tc>
      </w:tr>
      <w:tr w:rsidR="00E82BFD" w14:paraId="4DBC23DA" w14:textId="77777777" w:rsidTr="00A72BA4"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B7" w14:textId="77777777" w:rsidR="00207E47" w:rsidRDefault="00207E47" w:rsidP="004D56BB"/>
          <w:p w14:paraId="4DBC23B8" w14:textId="77777777" w:rsidR="00A72BA4" w:rsidRDefault="00CA46EF" w:rsidP="004D56BB">
            <w:r>
              <w:t>Case Name:</w:t>
            </w:r>
          </w:p>
          <w:p w14:paraId="4DBC23B9" w14:textId="77777777" w:rsidR="00A72BA4" w:rsidRDefault="00A72BA4" w:rsidP="004D56BB"/>
          <w:p w14:paraId="4DBC23BA" w14:textId="77777777" w:rsidR="00A72BA4" w:rsidRDefault="00CA46EF" w:rsidP="004D56BB">
            <w:r>
              <w:t>Trial or Arb. Date:</w:t>
            </w:r>
          </w:p>
          <w:p w14:paraId="4DBC23BB" w14:textId="77777777" w:rsidR="00A72BA4" w:rsidRDefault="00A72BA4" w:rsidP="004D56BB"/>
          <w:p w14:paraId="4DBC23BC" w14:textId="77777777" w:rsidR="00A72BA4" w:rsidRDefault="00CA46EF" w:rsidP="004D56BB">
            <w:r>
              <w:t>Nature of Case:</w:t>
            </w:r>
          </w:p>
          <w:p w14:paraId="4DBC23BD" w14:textId="77777777" w:rsidR="00A72BA4" w:rsidRDefault="00A72BA4" w:rsidP="004D56BB"/>
          <w:p w14:paraId="4DBC23BE" w14:textId="77777777" w:rsidR="00A72BA4" w:rsidRDefault="00CA46EF" w:rsidP="004D56BB">
            <w:r>
              <w:t>Type of Proceeding:</w:t>
            </w:r>
          </w:p>
          <w:p w14:paraId="4DBC23BF" w14:textId="77777777" w:rsidR="009B2DCA" w:rsidRDefault="009B2DCA" w:rsidP="009B2DCA"/>
          <w:p w14:paraId="4DBC23C0" w14:textId="77777777" w:rsidR="009B2DCA" w:rsidRDefault="00CA46EF" w:rsidP="009B2DCA">
            <w:r>
              <w:t>Length of Proceeding:</w:t>
            </w:r>
          </w:p>
          <w:p w14:paraId="4DBC23C1" w14:textId="77777777" w:rsidR="00207E47" w:rsidRDefault="00207E47" w:rsidP="009B2DCA"/>
        </w:tc>
        <w:tc>
          <w:tcPr>
            <w:tcW w:w="3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C2" w14:textId="77777777" w:rsidR="00A72BA4" w:rsidRDefault="00CA46EF" w:rsidP="004D56BB">
            <w:r>
              <w:t>Court:</w:t>
            </w:r>
          </w:p>
          <w:p w14:paraId="4DBC23C3" w14:textId="77777777" w:rsidR="00A72BA4" w:rsidRDefault="00A72BA4" w:rsidP="004D56BB"/>
          <w:p w14:paraId="4DBC23C4" w14:textId="77777777" w:rsidR="00A72BA4" w:rsidRDefault="00CA46EF" w:rsidP="004D56BB">
            <w:r>
              <w:t>Judge:</w:t>
            </w:r>
          </w:p>
          <w:p w14:paraId="4DBC23C5" w14:textId="77777777" w:rsidR="00A72BA4" w:rsidRDefault="00A72BA4" w:rsidP="004D56BB"/>
          <w:p w14:paraId="4DBC23C6" w14:textId="77777777" w:rsidR="00A72BA4" w:rsidRDefault="00CA46EF" w:rsidP="004D56BB">
            <w:r>
              <w:t>Address:</w:t>
            </w:r>
          </w:p>
          <w:p w14:paraId="4DBC23C7" w14:textId="77777777" w:rsidR="00A72BA4" w:rsidRDefault="00A72BA4" w:rsidP="004D56BB"/>
          <w:p w14:paraId="4DBC23C8" w14:textId="77777777" w:rsidR="00A72BA4" w:rsidRDefault="00CA46EF" w:rsidP="004D56BB">
            <w:r>
              <w:t>Phone:</w:t>
            </w:r>
          </w:p>
          <w:p w14:paraId="4DBC23C9" w14:textId="77777777" w:rsidR="00A72BA4" w:rsidRDefault="00A72BA4" w:rsidP="004D56BB"/>
          <w:p w14:paraId="4DBC23CA" w14:textId="77777777" w:rsidR="00A72BA4" w:rsidRDefault="00CA46EF" w:rsidP="004D56BB">
            <w:r>
              <w:t>Email:</w:t>
            </w:r>
          </w:p>
          <w:p w14:paraId="4DBC23CB" w14:textId="77777777" w:rsidR="00A72BA4" w:rsidRDefault="00A72BA4" w:rsidP="004D56BB"/>
        </w:tc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CC" w14:textId="77777777" w:rsidR="00A72BA4" w:rsidRDefault="00CA46EF" w:rsidP="004D56BB">
            <w:r>
              <w:t>Name:</w:t>
            </w:r>
          </w:p>
          <w:p w14:paraId="4DBC23CD" w14:textId="77777777" w:rsidR="00A72BA4" w:rsidRDefault="00A72BA4" w:rsidP="004D56BB"/>
          <w:p w14:paraId="4DBC23CE" w14:textId="77777777" w:rsidR="00A72BA4" w:rsidRDefault="00CA46EF" w:rsidP="004D56BB">
            <w:r>
              <w:t>Firm:</w:t>
            </w:r>
          </w:p>
          <w:p w14:paraId="4DBC23CF" w14:textId="77777777" w:rsidR="00A72BA4" w:rsidRDefault="00A72BA4" w:rsidP="004D56BB"/>
          <w:p w14:paraId="4DBC23D0" w14:textId="77777777" w:rsidR="00A72BA4" w:rsidRDefault="00CA46EF" w:rsidP="004D56BB">
            <w:r>
              <w:t>Address:</w:t>
            </w:r>
          </w:p>
          <w:p w14:paraId="4DBC23D1" w14:textId="77777777" w:rsidR="00A72BA4" w:rsidRDefault="00A72BA4" w:rsidP="004D56BB"/>
          <w:p w14:paraId="4DBC23D2" w14:textId="77777777" w:rsidR="00A72BA4" w:rsidRDefault="00CA46EF" w:rsidP="004D56BB">
            <w:r>
              <w:t>Phone:</w:t>
            </w:r>
          </w:p>
          <w:p w14:paraId="4DBC23D3" w14:textId="77777777" w:rsidR="00A72BA4" w:rsidRDefault="00A72BA4" w:rsidP="004D56BB"/>
          <w:p w14:paraId="4DBC23D4" w14:textId="77777777" w:rsidR="00A72BA4" w:rsidRDefault="00CA46EF" w:rsidP="004D56BB">
            <w:r>
              <w:t xml:space="preserve">Email: 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D5" w14:textId="77777777" w:rsidR="00A72BA4" w:rsidRDefault="00CA46EF" w:rsidP="004D56BB">
            <w:r>
              <w:t>Role:</w:t>
            </w:r>
          </w:p>
          <w:p w14:paraId="4DBC23D6" w14:textId="77777777" w:rsidR="00A72BA4" w:rsidRDefault="00A72BA4" w:rsidP="004D56BB"/>
          <w:p w14:paraId="4DBC23D7" w14:textId="77777777" w:rsidR="00A72BA4" w:rsidRDefault="00CA46EF" w:rsidP="004D56BB">
            <w:r>
              <w:t>Party Represented:</w:t>
            </w:r>
          </w:p>
          <w:p w14:paraId="4DBC23D8" w14:textId="77777777" w:rsidR="00A72BA4" w:rsidRDefault="00A72BA4" w:rsidP="004D56BB"/>
          <w:p w14:paraId="4DBC23D9" w14:textId="77777777" w:rsidR="00A72BA4" w:rsidRDefault="00CA46EF" w:rsidP="004D56BB">
            <w:r>
              <w:t>Outcome:</w:t>
            </w:r>
          </w:p>
        </w:tc>
      </w:tr>
      <w:tr w:rsidR="00E82BFD" w14:paraId="4DBC2405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DB" w14:textId="77777777" w:rsidR="0034376C" w:rsidRDefault="0034376C" w:rsidP="0056292F"/>
          <w:p w14:paraId="4DBC23DC" w14:textId="77777777" w:rsidR="0034376C" w:rsidRDefault="00CA46EF" w:rsidP="0056292F">
            <w:r>
              <w:t>Case Name:</w:t>
            </w:r>
          </w:p>
          <w:p w14:paraId="4DBC23DD" w14:textId="77777777" w:rsidR="0034376C" w:rsidRDefault="0034376C" w:rsidP="0056292F"/>
          <w:p w14:paraId="4DBC23DE" w14:textId="77777777" w:rsidR="0034376C" w:rsidRDefault="00CA46EF" w:rsidP="0056292F">
            <w:r>
              <w:t>Trial or Arb. Date:</w:t>
            </w:r>
          </w:p>
          <w:p w14:paraId="4DBC23DF" w14:textId="77777777" w:rsidR="0034376C" w:rsidRDefault="0034376C" w:rsidP="0056292F"/>
          <w:p w14:paraId="4DBC23E0" w14:textId="77777777" w:rsidR="0034376C" w:rsidRDefault="00CA46EF" w:rsidP="0056292F">
            <w:r>
              <w:t>Nature of Case:</w:t>
            </w:r>
          </w:p>
          <w:p w14:paraId="4DBC23E1" w14:textId="77777777" w:rsidR="0034376C" w:rsidRDefault="0034376C" w:rsidP="0056292F"/>
          <w:p w14:paraId="4DBC23E2" w14:textId="77777777" w:rsidR="0034376C" w:rsidRDefault="00CA46EF" w:rsidP="0056292F">
            <w:r>
              <w:t>Type of Proceeding:</w:t>
            </w:r>
          </w:p>
          <w:p w14:paraId="4DBC23E3" w14:textId="77777777" w:rsidR="0034376C" w:rsidRDefault="0034376C" w:rsidP="0056292F"/>
          <w:p w14:paraId="4DBC23E4" w14:textId="77777777" w:rsidR="0034376C" w:rsidRDefault="00CA46EF" w:rsidP="0056292F">
            <w:r>
              <w:t>Length of Proceeding:</w:t>
            </w:r>
          </w:p>
          <w:p w14:paraId="4DBC23E5" w14:textId="77777777" w:rsidR="0034376C" w:rsidRDefault="0034376C" w:rsidP="0056292F"/>
          <w:p w14:paraId="4DBC23E6" w14:textId="77777777" w:rsidR="0034376C" w:rsidRDefault="0034376C" w:rsidP="0056292F"/>
          <w:p w14:paraId="4DBC23E7" w14:textId="77777777" w:rsidR="0034376C" w:rsidRDefault="0034376C" w:rsidP="0056292F"/>
          <w:p w14:paraId="4DBC23E8" w14:textId="77777777" w:rsidR="0034376C" w:rsidRDefault="0034376C" w:rsidP="0056292F"/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E9" w14:textId="77777777" w:rsidR="0034376C" w:rsidRDefault="0034376C" w:rsidP="0056292F"/>
          <w:p w14:paraId="4DBC23EA" w14:textId="77777777" w:rsidR="0034376C" w:rsidRDefault="00CA46EF" w:rsidP="0056292F">
            <w:r>
              <w:t>Court:</w:t>
            </w:r>
          </w:p>
          <w:p w14:paraId="4DBC23EB" w14:textId="77777777" w:rsidR="0034376C" w:rsidRDefault="0034376C" w:rsidP="0056292F"/>
          <w:p w14:paraId="4DBC23EC" w14:textId="77777777" w:rsidR="0034376C" w:rsidRDefault="00CA46EF" w:rsidP="0056292F">
            <w:r>
              <w:t>Judge:</w:t>
            </w:r>
          </w:p>
          <w:p w14:paraId="4DBC23ED" w14:textId="77777777" w:rsidR="0034376C" w:rsidRDefault="0034376C" w:rsidP="0056292F"/>
          <w:p w14:paraId="4DBC23EE" w14:textId="77777777" w:rsidR="0034376C" w:rsidRDefault="00CA46EF" w:rsidP="0056292F">
            <w:r>
              <w:t>Address:</w:t>
            </w:r>
          </w:p>
          <w:p w14:paraId="4DBC23EF" w14:textId="77777777" w:rsidR="0034376C" w:rsidRDefault="0034376C" w:rsidP="0056292F"/>
          <w:p w14:paraId="4DBC23F0" w14:textId="77777777" w:rsidR="0034376C" w:rsidRDefault="00CA46EF" w:rsidP="0056292F">
            <w:r>
              <w:t>Phone:</w:t>
            </w:r>
          </w:p>
          <w:p w14:paraId="4DBC23F1" w14:textId="77777777" w:rsidR="0034376C" w:rsidRDefault="0034376C" w:rsidP="0056292F"/>
          <w:p w14:paraId="4DBC23F2" w14:textId="77777777" w:rsidR="0034376C" w:rsidRDefault="00CA46EF" w:rsidP="0056292F">
            <w:r>
              <w:t>Email:</w:t>
            </w:r>
          </w:p>
          <w:p w14:paraId="4DBC23F3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F4" w14:textId="77777777" w:rsidR="0034376C" w:rsidRDefault="0034376C" w:rsidP="0056292F"/>
          <w:p w14:paraId="4DBC23F5" w14:textId="77777777" w:rsidR="0034376C" w:rsidRDefault="00CA46EF" w:rsidP="0056292F">
            <w:r>
              <w:t>Name:</w:t>
            </w:r>
          </w:p>
          <w:p w14:paraId="4DBC23F6" w14:textId="77777777" w:rsidR="0034376C" w:rsidRDefault="0034376C" w:rsidP="0056292F"/>
          <w:p w14:paraId="4DBC23F7" w14:textId="77777777" w:rsidR="0034376C" w:rsidRDefault="00CA46EF" w:rsidP="0056292F">
            <w:r>
              <w:t>Firm:</w:t>
            </w:r>
          </w:p>
          <w:p w14:paraId="4DBC23F8" w14:textId="77777777" w:rsidR="0034376C" w:rsidRDefault="0034376C" w:rsidP="0056292F"/>
          <w:p w14:paraId="4DBC23F9" w14:textId="77777777" w:rsidR="0034376C" w:rsidRDefault="00CA46EF" w:rsidP="0056292F">
            <w:r>
              <w:t>Address:</w:t>
            </w:r>
          </w:p>
          <w:p w14:paraId="4DBC23FA" w14:textId="77777777" w:rsidR="0034376C" w:rsidRDefault="0034376C" w:rsidP="0056292F"/>
          <w:p w14:paraId="4DBC23FB" w14:textId="77777777" w:rsidR="0034376C" w:rsidRDefault="00CA46EF" w:rsidP="0056292F">
            <w:r>
              <w:t>Phone:</w:t>
            </w:r>
          </w:p>
          <w:p w14:paraId="4DBC23FC" w14:textId="77777777" w:rsidR="0034376C" w:rsidRDefault="0034376C" w:rsidP="0056292F"/>
          <w:p w14:paraId="4DBC23FD" w14:textId="77777777" w:rsidR="0034376C" w:rsidRDefault="00CA46EF" w:rsidP="0056292F">
            <w:r>
              <w:t xml:space="preserve">Email: </w:t>
            </w:r>
          </w:p>
          <w:p w14:paraId="4DBC23FE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3FF" w14:textId="77777777" w:rsidR="0034376C" w:rsidRDefault="0034376C" w:rsidP="0056292F"/>
          <w:p w14:paraId="4DBC2400" w14:textId="77777777" w:rsidR="0034376C" w:rsidRDefault="00CA46EF" w:rsidP="0056292F">
            <w:r>
              <w:t>Role:</w:t>
            </w:r>
          </w:p>
          <w:p w14:paraId="4DBC2401" w14:textId="77777777" w:rsidR="0034376C" w:rsidRDefault="0034376C" w:rsidP="0056292F"/>
          <w:p w14:paraId="4DBC2402" w14:textId="77777777" w:rsidR="0034376C" w:rsidRDefault="00CA46EF" w:rsidP="0056292F">
            <w:r>
              <w:t>Party Represented:</w:t>
            </w:r>
          </w:p>
          <w:p w14:paraId="4DBC2403" w14:textId="77777777" w:rsidR="0034376C" w:rsidRDefault="0034376C" w:rsidP="0056292F"/>
          <w:p w14:paraId="4DBC2404" w14:textId="77777777" w:rsidR="0034376C" w:rsidRDefault="00CA46EF" w:rsidP="0056292F">
            <w:r>
              <w:t>Outcome:</w:t>
            </w:r>
          </w:p>
        </w:tc>
      </w:tr>
      <w:tr w:rsidR="00E82BFD" w14:paraId="4DBC242C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06" w14:textId="77777777" w:rsidR="0034376C" w:rsidRDefault="0034376C" w:rsidP="0056292F"/>
          <w:p w14:paraId="4DBC2407" w14:textId="77777777" w:rsidR="0034376C" w:rsidRDefault="00CA46EF" w:rsidP="0056292F">
            <w:r>
              <w:t>Case Name:</w:t>
            </w:r>
          </w:p>
          <w:p w14:paraId="4DBC2408" w14:textId="77777777" w:rsidR="0034376C" w:rsidRDefault="0034376C" w:rsidP="0056292F"/>
          <w:p w14:paraId="4DBC2409" w14:textId="77777777" w:rsidR="0034376C" w:rsidRDefault="00CA46EF" w:rsidP="0056292F">
            <w:r>
              <w:t>Trial or Arb. Date:</w:t>
            </w:r>
          </w:p>
          <w:p w14:paraId="4DBC240A" w14:textId="77777777" w:rsidR="0034376C" w:rsidRDefault="0034376C" w:rsidP="0056292F"/>
          <w:p w14:paraId="4DBC240B" w14:textId="77777777" w:rsidR="0034376C" w:rsidRDefault="00CA46EF" w:rsidP="0056292F">
            <w:r>
              <w:t>Nature of Case:</w:t>
            </w:r>
          </w:p>
          <w:p w14:paraId="4DBC240C" w14:textId="77777777" w:rsidR="0034376C" w:rsidRDefault="0034376C" w:rsidP="0056292F"/>
          <w:p w14:paraId="4DBC240D" w14:textId="77777777" w:rsidR="0034376C" w:rsidRDefault="00CA46EF" w:rsidP="0056292F">
            <w:r>
              <w:t>Type of Proceeding:</w:t>
            </w:r>
          </w:p>
          <w:p w14:paraId="4DBC240E" w14:textId="77777777" w:rsidR="0034376C" w:rsidRDefault="0034376C" w:rsidP="0056292F"/>
          <w:p w14:paraId="4DBC240F" w14:textId="77777777" w:rsidR="0034376C" w:rsidRDefault="00CA46EF" w:rsidP="0056292F">
            <w:r>
              <w:t>Length of Proceeding: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10" w14:textId="77777777" w:rsidR="0034376C" w:rsidRDefault="0034376C" w:rsidP="0056292F"/>
          <w:p w14:paraId="4DBC2411" w14:textId="77777777" w:rsidR="0034376C" w:rsidRDefault="00CA46EF" w:rsidP="0056292F">
            <w:r>
              <w:t>Court:</w:t>
            </w:r>
          </w:p>
          <w:p w14:paraId="4DBC2412" w14:textId="77777777" w:rsidR="0034376C" w:rsidRDefault="0034376C" w:rsidP="0056292F"/>
          <w:p w14:paraId="4DBC2413" w14:textId="77777777" w:rsidR="0034376C" w:rsidRDefault="00CA46EF" w:rsidP="0056292F">
            <w:r>
              <w:t>Judge:</w:t>
            </w:r>
          </w:p>
          <w:p w14:paraId="4DBC2414" w14:textId="77777777" w:rsidR="0034376C" w:rsidRDefault="0034376C" w:rsidP="0056292F"/>
          <w:p w14:paraId="4DBC2415" w14:textId="77777777" w:rsidR="0034376C" w:rsidRDefault="00CA46EF" w:rsidP="0056292F">
            <w:r>
              <w:t>Address:</w:t>
            </w:r>
          </w:p>
          <w:p w14:paraId="4DBC2416" w14:textId="77777777" w:rsidR="0034376C" w:rsidRDefault="0034376C" w:rsidP="0056292F"/>
          <w:p w14:paraId="4DBC2417" w14:textId="77777777" w:rsidR="0034376C" w:rsidRDefault="00CA46EF" w:rsidP="0056292F">
            <w:r>
              <w:t>Phone:</w:t>
            </w:r>
          </w:p>
          <w:p w14:paraId="4DBC2418" w14:textId="77777777" w:rsidR="0034376C" w:rsidRDefault="0034376C" w:rsidP="0056292F"/>
          <w:p w14:paraId="4DBC2419" w14:textId="77777777" w:rsidR="0034376C" w:rsidRDefault="00CA46EF" w:rsidP="0056292F">
            <w:r>
              <w:t>Email:</w:t>
            </w:r>
          </w:p>
          <w:p w14:paraId="4DBC241A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1B" w14:textId="77777777" w:rsidR="0034376C" w:rsidRDefault="0034376C" w:rsidP="0056292F"/>
          <w:p w14:paraId="4DBC241C" w14:textId="77777777" w:rsidR="0034376C" w:rsidRDefault="00CA46EF" w:rsidP="0056292F">
            <w:r>
              <w:t>Name:</w:t>
            </w:r>
          </w:p>
          <w:p w14:paraId="4DBC241D" w14:textId="77777777" w:rsidR="0034376C" w:rsidRDefault="0034376C" w:rsidP="0056292F"/>
          <w:p w14:paraId="4DBC241E" w14:textId="77777777" w:rsidR="0034376C" w:rsidRDefault="00CA46EF" w:rsidP="0056292F">
            <w:r>
              <w:t>Firm:</w:t>
            </w:r>
          </w:p>
          <w:p w14:paraId="4DBC241F" w14:textId="77777777" w:rsidR="0034376C" w:rsidRDefault="0034376C" w:rsidP="0056292F"/>
          <w:p w14:paraId="4DBC2420" w14:textId="77777777" w:rsidR="0034376C" w:rsidRDefault="00CA46EF" w:rsidP="0056292F">
            <w:r>
              <w:t>Address:</w:t>
            </w:r>
          </w:p>
          <w:p w14:paraId="4DBC2421" w14:textId="77777777" w:rsidR="0034376C" w:rsidRDefault="0034376C" w:rsidP="0056292F"/>
          <w:p w14:paraId="4DBC2422" w14:textId="77777777" w:rsidR="0034376C" w:rsidRDefault="00CA46EF" w:rsidP="0056292F">
            <w:r>
              <w:t>Phone:</w:t>
            </w:r>
          </w:p>
          <w:p w14:paraId="4DBC2423" w14:textId="77777777" w:rsidR="0034376C" w:rsidRDefault="0034376C" w:rsidP="0056292F"/>
          <w:p w14:paraId="4DBC2424" w14:textId="77777777" w:rsidR="0034376C" w:rsidRDefault="00CA46EF" w:rsidP="0056292F">
            <w:r>
              <w:t xml:space="preserve">Email: </w:t>
            </w:r>
          </w:p>
          <w:p w14:paraId="4DBC2425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26" w14:textId="77777777" w:rsidR="0034376C" w:rsidRDefault="0034376C" w:rsidP="0056292F"/>
          <w:p w14:paraId="4DBC2427" w14:textId="77777777" w:rsidR="0034376C" w:rsidRDefault="00CA46EF" w:rsidP="0056292F">
            <w:r>
              <w:t>Role:</w:t>
            </w:r>
          </w:p>
          <w:p w14:paraId="4DBC2428" w14:textId="77777777" w:rsidR="0034376C" w:rsidRDefault="0034376C" w:rsidP="0056292F"/>
          <w:p w14:paraId="4DBC2429" w14:textId="77777777" w:rsidR="0034376C" w:rsidRDefault="00CA46EF" w:rsidP="0056292F">
            <w:r>
              <w:t>Party Represented:</w:t>
            </w:r>
          </w:p>
          <w:p w14:paraId="4DBC242A" w14:textId="77777777" w:rsidR="0034376C" w:rsidRDefault="0034376C" w:rsidP="0056292F"/>
          <w:p w14:paraId="4DBC242B" w14:textId="77777777" w:rsidR="0034376C" w:rsidRDefault="00CA46EF" w:rsidP="0056292F">
            <w:r>
              <w:t>Outcome:</w:t>
            </w:r>
          </w:p>
        </w:tc>
      </w:tr>
      <w:tr w:rsidR="00E82BFD" w14:paraId="4DBC2453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2D" w14:textId="77777777" w:rsidR="0034376C" w:rsidRDefault="0034376C" w:rsidP="0056292F"/>
          <w:p w14:paraId="4DBC242E" w14:textId="77777777" w:rsidR="0034376C" w:rsidRDefault="00CA46EF" w:rsidP="0056292F">
            <w:r>
              <w:t>Case Name:</w:t>
            </w:r>
          </w:p>
          <w:p w14:paraId="4DBC242F" w14:textId="77777777" w:rsidR="0034376C" w:rsidRDefault="0034376C" w:rsidP="0056292F"/>
          <w:p w14:paraId="4DBC2430" w14:textId="77777777" w:rsidR="0034376C" w:rsidRDefault="00CA46EF" w:rsidP="0056292F">
            <w:r>
              <w:t>Trial or Arb. Date:</w:t>
            </w:r>
          </w:p>
          <w:p w14:paraId="4DBC2431" w14:textId="77777777" w:rsidR="0034376C" w:rsidRDefault="0034376C" w:rsidP="0056292F"/>
          <w:p w14:paraId="4DBC2432" w14:textId="77777777" w:rsidR="0034376C" w:rsidRDefault="00CA46EF" w:rsidP="0056292F">
            <w:r>
              <w:t>Nature of Case:</w:t>
            </w:r>
          </w:p>
          <w:p w14:paraId="4DBC2433" w14:textId="77777777" w:rsidR="0034376C" w:rsidRDefault="0034376C" w:rsidP="0056292F"/>
          <w:p w14:paraId="4DBC2434" w14:textId="77777777" w:rsidR="0034376C" w:rsidRDefault="00CA46EF" w:rsidP="0056292F">
            <w:r>
              <w:t>Type of Proceeding:</w:t>
            </w:r>
          </w:p>
          <w:p w14:paraId="4DBC2435" w14:textId="77777777" w:rsidR="0034376C" w:rsidRDefault="0034376C" w:rsidP="0056292F"/>
          <w:p w14:paraId="4DBC2436" w14:textId="77777777" w:rsidR="0034376C" w:rsidRDefault="00CA46EF" w:rsidP="0056292F">
            <w:r>
              <w:t>Length of Proceeding: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37" w14:textId="77777777" w:rsidR="0034376C" w:rsidRDefault="0034376C" w:rsidP="0056292F"/>
          <w:p w14:paraId="4DBC2438" w14:textId="77777777" w:rsidR="0034376C" w:rsidRDefault="00CA46EF" w:rsidP="0056292F">
            <w:r>
              <w:t>Court:</w:t>
            </w:r>
          </w:p>
          <w:p w14:paraId="4DBC2439" w14:textId="77777777" w:rsidR="0034376C" w:rsidRDefault="0034376C" w:rsidP="0056292F"/>
          <w:p w14:paraId="4DBC243A" w14:textId="77777777" w:rsidR="0034376C" w:rsidRDefault="00CA46EF" w:rsidP="0056292F">
            <w:r>
              <w:t>Judge:</w:t>
            </w:r>
          </w:p>
          <w:p w14:paraId="4DBC243B" w14:textId="77777777" w:rsidR="0034376C" w:rsidRDefault="0034376C" w:rsidP="0056292F"/>
          <w:p w14:paraId="4DBC243C" w14:textId="77777777" w:rsidR="0034376C" w:rsidRDefault="00CA46EF" w:rsidP="0056292F">
            <w:r>
              <w:t>Address:</w:t>
            </w:r>
          </w:p>
          <w:p w14:paraId="4DBC243D" w14:textId="77777777" w:rsidR="0034376C" w:rsidRDefault="0034376C" w:rsidP="0056292F"/>
          <w:p w14:paraId="4DBC243E" w14:textId="77777777" w:rsidR="0034376C" w:rsidRDefault="00CA46EF" w:rsidP="0056292F">
            <w:r>
              <w:t>Phone:</w:t>
            </w:r>
          </w:p>
          <w:p w14:paraId="4DBC243F" w14:textId="77777777" w:rsidR="0034376C" w:rsidRDefault="0034376C" w:rsidP="0056292F"/>
          <w:p w14:paraId="4DBC2440" w14:textId="77777777" w:rsidR="0034376C" w:rsidRDefault="00CA46EF" w:rsidP="0056292F">
            <w:r>
              <w:t>Email:</w:t>
            </w:r>
          </w:p>
          <w:p w14:paraId="4DBC2441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42" w14:textId="77777777" w:rsidR="0034376C" w:rsidRDefault="0034376C" w:rsidP="0056292F"/>
          <w:p w14:paraId="4DBC2443" w14:textId="77777777" w:rsidR="0034376C" w:rsidRDefault="00CA46EF" w:rsidP="0056292F">
            <w:r>
              <w:t>Name:</w:t>
            </w:r>
          </w:p>
          <w:p w14:paraId="4DBC2444" w14:textId="77777777" w:rsidR="0034376C" w:rsidRDefault="0034376C" w:rsidP="0056292F"/>
          <w:p w14:paraId="4DBC2445" w14:textId="77777777" w:rsidR="0034376C" w:rsidRDefault="00CA46EF" w:rsidP="0056292F">
            <w:r>
              <w:t>Firm:</w:t>
            </w:r>
          </w:p>
          <w:p w14:paraId="4DBC2446" w14:textId="77777777" w:rsidR="0034376C" w:rsidRDefault="0034376C" w:rsidP="0056292F"/>
          <w:p w14:paraId="4DBC2447" w14:textId="77777777" w:rsidR="0034376C" w:rsidRDefault="00CA46EF" w:rsidP="0056292F">
            <w:r>
              <w:t>Address:</w:t>
            </w:r>
          </w:p>
          <w:p w14:paraId="4DBC2448" w14:textId="77777777" w:rsidR="0034376C" w:rsidRDefault="0034376C" w:rsidP="0056292F"/>
          <w:p w14:paraId="4DBC2449" w14:textId="77777777" w:rsidR="0034376C" w:rsidRDefault="00CA46EF" w:rsidP="0056292F">
            <w:r>
              <w:t>Phone:</w:t>
            </w:r>
          </w:p>
          <w:p w14:paraId="4DBC244A" w14:textId="77777777" w:rsidR="0034376C" w:rsidRDefault="0034376C" w:rsidP="0056292F"/>
          <w:p w14:paraId="4DBC244B" w14:textId="77777777" w:rsidR="0034376C" w:rsidRDefault="00CA46EF" w:rsidP="0056292F">
            <w:r>
              <w:t xml:space="preserve">Email: </w:t>
            </w:r>
          </w:p>
          <w:p w14:paraId="4DBC244C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4D" w14:textId="77777777" w:rsidR="0034376C" w:rsidRDefault="0034376C" w:rsidP="0056292F"/>
          <w:p w14:paraId="4DBC244E" w14:textId="77777777" w:rsidR="0034376C" w:rsidRDefault="00CA46EF" w:rsidP="0056292F">
            <w:r>
              <w:t>Role:</w:t>
            </w:r>
          </w:p>
          <w:p w14:paraId="4DBC244F" w14:textId="77777777" w:rsidR="0034376C" w:rsidRDefault="0034376C" w:rsidP="0056292F"/>
          <w:p w14:paraId="4DBC2450" w14:textId="77777777" w:rsidR="0034376C" w:rsidRDefault="00CA46EF" w:rsidP="0056292F">
            <w:r>
              <w:t>Party Represented:</w:t>
            </w:r>
          </w:p>
          <w:p w14:paraId="4DBC2451" w14:textId="77777777" w:rsidR="0034376C" w:rsidRDefault="0034376C" w:rsidP="0056292F"/>
          <w:p w14:paraId="4DBC2452" w14:textId="77777777" w:rsidR="0034376C" w:rsidRDefault="00CA46EF" w:rsidP="0056292F">
            <w:r>
              <w:t>Outcome:</w:t>
            </w:r>
          </w:p>
        </w:tc>
      </w:tr>
      <w:tr w:rsidR="00E82BFD" w14:paraId="4DBC247E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54" w14:textId="77777777" w:rsidR="0034376C" w:rsidRDefault="0034376C" w:rsidP="0056292F"/>
          <w:p w14:paraId="4DBC2455" w14:textId="77777777" w:rsidR="0034376C" w:rsidRDefault="00CA46EF" w:rsidP="0056292F">
            <w:r>
              <w:t>Case Name:</w:t>
            </w:r>
          </w:p>
          <w:p w14:paraId="4DBC2456" w14:textId="77777777" w:rsidR="0034376C" w:rsidRDefault="0034376C" w:rsidP="0056292F"/>
          <w:p w14:paraId="4DBC2457" w14:textId="77777777" w:rsidR="0034376C" w:rsidRDefault="00CA46EF" w:rsidP="0056292F">
            <w:r>
              <w:t>Trial or Arb. Date:</w:t>
            </w:r>
          </w:p>
          <w:p w14:paraId="4DBC2458" w14:textId="77777777" w:rsidR="0034376C" w:rsidRDefault="0034376C" w:rsidP="0056292F"/>
          <w:p w14:paraId="4DBC2459" w14:textId="77777777" w:rsidR="0034376C" w:rsidRDefault="00CA46EF" w:rsidP="0056292F">
            <w:r>
              <w:t>Nature of Case:</w:t>
            </w:r>
          </w:p>
          <w:p w14:paraId="4DBC245A" w14:textId="77777777" w:rsidR="0034376C" w:rsidRDefault="0034376C" w:rsidP="0056292F"/>
          <w:p w14:paraId="4DBC245B" w14:textId="77777777" w:rsidR="0034376C" w:rsidRDefault="00CA46EF" w:rsidP="0056292F">
            <w:r>
              <w:t>Type of Proceeding:</w:t>
            </w:r>
          </w:p>
          <w:p w14:paraId="4DBC245C" w14:textId="77777777" w:rsidR="0034376C" w:rsidRDefault="0034376C" w:rsidP="0056292F"/>
          <w:p w14:paraId="4DBC245D" w14:textId="77777777" w:rsidR="0034376C" w:rsidRDefault="00CA46EF" w:rsidP="0056292F">
            <w:r>
              <w:t>Length of Proceeding:</w:t>
            </w:r>
          </w:p>
          <w:p w14:paraId="4DBC245E" w14:textId="77777777" w:rsidR="0034376C" w:rsidRDefault="0034376C" w:rsidP="0056292F"/>
          <w:p w14:paraId="4DBC245F" w14:textId="77777777" w:rsidR="0034376C" w:rsidRDefault="0034376C" w:rsidP="0056292F"/>
          <w:p w14:paraId="4DBC2460" w14:textId="77777777" w:rsidR="0034376C" w:rsidRDefault="0034376C" w:rsidP="0056292F"/>
          <w:p w14:paraId="4DBC2461" w14:textId="77777777" w:rsidR="0034376C" w:rsidRDefault="0034376C" w:rsidP="0056292F"/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62" w14:textId="77777777" w:rsidR="0034376C" w:rsidRDefault="0034376C" w:rsidP="0056292F"/>
          <w:p w14:paraId="4DBC2463" w14:textId="77777777" w:rsidR="0034376C" w:rsidRDefault="00CA46EF" w:rsidP="0056292F">
            <w:r>
              <w:t>Court:</w:t>
            </w:r>
          </w:p>
          <w:p w14:paraId="4DBC2464" w14:textId="77777777" w:rsidR="0034376C" w:rsidRDefault="0034376C" w:rsidP="0056292F"/>
          <w:p w14:paraId="4DBC2465" w14:textId="77777777" w:rsidR="0034376C" w:rsidRDefault="00CA46EF" w:rsidP="0056292F">
            <w:r>
              <w:t>Judge:</w:t>
            </w:r>
          </w:p>
          <w:p w14:paraId="4DBC2466" w14:textId="77777777" w:rsidR="0034376C" w:rsidRDefault="0034376C" w:rsidP="0056292F"/>
          <w:p w14:paraId="4DBC2467" w14:textId="77777777" w:rsidR="0034376C" w:rsidRDefault="00CA46EF" w:rsidP="0056292F">
            <w:r>
              <w:t>Address:</w:t>
            </w:r>
          </w:p>
          <w:p w14:paraId="4DBC2468" w14:textId="77777777" w:rsidR="0034376C" w:rsidRDefault="0034376C" w:rsidP="0056292F"/>
          <w:p w14:paraId="4DBC2469" w14:textId="77777777" w:rsidR="0034376C" w:rsidRDefault="00CA46EF" w:rsidP="0056292F">
            <w:r>
              <w:t>Phone:</w:t>
            </w:r>
          </w:p>
          <w:p w14:paraId="4DBC246A" w14:textId="77777777" w:rsidR="0034376C" w:rsidRDefault="0034376C" w:rsidP="0056292F"/>
          <w:p w14:paraId="4DBC246B" w14:textId="77777777" w:rsidR="0034376C" w:rsidRDefault="00CA46EF" w:rsidP="0056292F">
            <w:r>
              <w:t>Email:</w:t>
            </w:r>
          </w:p>
          <w:p w14:paraId="4DBC246C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6D" w14:textId="77777777" w:rsidR="0034376C" w:rsidRDefault="0034376C" w:rsidP="0056292F"/>
          <w:p w14:paraId="4DBC246E" w14:textId="77777777" w:rsidR="0034376C" w:rsidRDefault="00CA46EF" w:rsidP="0056292F">
            <w:r>
              <w:t>Name:</w:t>
            </w:r>
          </w:p>
          <w:p w14:paraId="4DBC246F" w14:textId="77777777" w:rsidR="0034376C" w:rsidRDefault="0034376C" w:rsidP="0056292F"/>
          <w:p w14:paraId="4DBC2470" w14:textId="77777777" w:rsidR="0034376C" w:rsidRDefault="00CA46EF" w:rsidP="0056292F">
            <w:r>
              <w:t>Firm:</w:t>
            </w:r>
          </w:p>
          <w:p w14:paraId="4DBC2471" w14:textId="77777777" w:rsidR="0034376C" w:rsidRDefault="0034376C" w:rsidP="0056292F"/>
          <w:p w14:paraId="4DBC2472" w14:textId="77777777" w:rsidR="0034376C" w:rsidRDefault="00CA46EF" w:rsidP="0056292F">
            <w:r>
              <w:t>Address:</w:t>
            </w:r>
          </w:p>
          <w:p w14:paraId="4DBC2473" w14:textId="77777777" w:rsidR="0034376C" w:rsidRDefault="0034376C" w:rsidP="0056292F"/>
          <w:p w14:paraId="4DBC2474" w14:textId="77777777" w:rsidR="0034376C" w:rsidRDefault="00CA46EF" w:rsidP="0056292F">
            <w:r>
              <w:t>Phone:</w:t>
            </w:r>
          </w:p>
          <w:p w14:paraId="4DBC2475" w14:textId="77777777" w:rsidR="0034376C" w:rsidRDefault="0034376C" w:rsidP="0056292F"/>
          <w:p w14:paraId="4DBC2476" w14:textId="77777777" w:rsidR="0034376C" w:rsidRDefault="00CA46EF" w:rsidP="0056292F">
            <w:r>
              <w:t xml:space="preserve">Email: </w:t>
            </w:r>
          </w:p>
          <w:p w14:paraId="4DBC2477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78" w14:textId="77777777" w:rsidR="0034376C" w:rsidRDefault="0034376C" w:rsidP="0056292F"/>
          <w:p w14:paraId="4DBC2479" w14:textId="77777777" w:rsidR="0034376C" w:rsidRDefault="00CA46EF" w:rsidP="0056292F">
            <w:r>
              <w:t>Role:</w:t>
            </w:r>
          </w:p>
          <w:p w14:paraId="4DBC247A" w14:textId="77777777" w:rsidR="0034376C" w:rsidRDefault="0034376C" w:rsidP="0056292F"/>
          <w:p w14:paraId="4DBC247B" w14:textId="77777777" w:rsidR="0034376C" w:rsidRDefault="00CA46EF" w:rsidP="0056292F">
            <w:r>
              <w:t>Party Represented:</w:t>
            </w:r>
          </w:p>
          <w:p w14:paraId="4DBC247C" w14:textId="77777777" w:rsidR="0034376C" w:rsidRDefault="0034376C" w:rsidP="0056292F"/>
          <w:p w14:paraId="4DBC247D" w14:textId="77777777" w:rsidR="0034376C" w:rsidRDefault="00CA46EF" w:rsidP="0056292F">
            <w:r>
              <w:t>Outcome:</w:t>
            </w:r>
          </w:p>
        </w:tc>
      </w:tr>
      <w:tr w:rsidR="00E82BFD" w14:paraId="4DBC24A5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7F" w14:textId="77777777" w:rsidR="0034376C" w:rsidRDefault="0034376C" w:rsidP="0056292F"/>
          <w:p w14:paraId="4DBC2480" w14:textId="77777777" w:rsidR="0034376C" w:rsidRDefault="00CA46EF" w:rsidP="0056292F">
            <w:r>
              <w:t>Case Name:</w:t>
            </w:r>
          </w:p>
          <w:p w14:paraId="4DBC2481" w14:textId="77777777" w:rsidR="0034376C" w:rsidRDefault="0034376C" w:rsidP="0056292F"/>
          <w:p w14:paraId="4DBC2482" w14:textId="77777777" w:rsidR="0034376C" w:rsidRDefault="00CA46EF" w:rsidP="0056292F">
            <w:r>
              <w:t>Trial or Arb. Date:</w:t>
            </w:r>
          </w:p>
          <w:p w14:paraId="4DBC2483" w14:textId="77777777" w:rsidR="0034376C" w:rsidRDefault="0034376C" w:rsidP="0056292F"/>
          <w:p w14:paraId="4DBC2484" w14:textId="77777777" w:rsidR="0034376C" w:rsidRDefault="00CA46EF" w:rsidP="0056292F">
            <w:r>
              <w:t>Nature of Case:</w:t>
            </w:r>
          </w:p>
          <w:p w14:paraId="4DBC2485" w14:textId="77777777" w:rsidR="0034376C" w:rsidRDefault="0034376C" w:rsidP="0056292F"/>
          <w:p w14:paraId="4DBC2486" w14:textId="77777777" w:rsidR="0034376C" w:rsidRDefault="00CA46EF" w:rsidP="0056292F">
            <w:r>
              <w:t>Type of Proceeding:</w:t>
            </w:r>
          </w:p>
          <w:p w14:paraId="4DBC2487" w14:textId="77777777" w:rsidR="0034376C" w:rsidRDefault="0034376C" w:rsidP="0056292F"/>
          <w:p w14:paraId="4DBC2488" w14:textId="77777777" w:rsidR="0034376C" w:rsidRDefault="00CA46EF" w:rsidP="0056292F">
            <w:r>
              <w:t>Length of Proceeding: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89" w14:textId="77777777" w:rsidR="0034376C" w:rsidRDefault="0034376C" w:rsidP="0056292F"/>
          <w:p w14:paraId="4DBC248A" w14:textId="77777777" w:rsidR="0034376C" w:rsidRDefault="00CA46EF" w:rsidP="0056292F">
            <w:r>
              <w:t>Court:</w:t>
            </w:r>
          </w:p>
          <w:p w14:paraId="4DBC248B" w14:textId="77777777" w:rsidR="0034376C" w:rsidRDefault="0034376C" w:rsidP="0056292F"/>
          <w:p w14:paraId="4DBC248C" w14:textId="77777777" w:rsidR="0034376C" w:rsidRDefault="00CA46EF" w:rsidP="0056292F">
            <w:r>
              <w:t>Judge:</w:t>
            </w:r>
          </w:p>
          <w:p w14:paraId="4DBC248D" w14:textId="77777777" w:rsidR="0034376C" w:rsidRDefault="0034376C" w:rsidP="0056292F"/>
          <w:p w14:paraId="4DBC248E" w14:textId="77777777" w:rsidR="0034376C" w:rsidRDefault="00CA46EF" w:rsidP="0056292F">
            <w:r>
              <w:t>Address:</w:t>
            </w:r>
          </w:p>
          <w:p w14:paraId="4DBC248F" w14:textId="77777777" w:rsidR="0034376C" w:rsidRDefault="0034376C" w:rsidP="0056292F"/>
          <w:p w14:paraId="4DBC2490" w14:textId="77777777" w:rsidR="0034376C" w:rsidRDefault="00CA46EF" w:rsidP="0056292F">
            <w:r>
              <w:t>Phone:</w:t>
            </w:r>
          </w:p>
          <w:p w14:paraId="4DBC2491" w14:textId="77777777" w:rsidR="0034376C" w:rsidRDefault="0034376C" w:rsidP="0056292F"/>
          <w:p w14:paraId="4DBC2492" w14:textId="77777777" w:rsidR="0034376C" w:rsidRDefault="00CA46EF" w:rsidP="0056292F">
            <w:r>
              <w:t>Email:</w:t>
            </w:r>
          </w:p>
          <w:p w14:paraId="4DBC2493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94" w14:textId="77777777" w:rsidR="0034376C" w:rsidRDefault="0034376C" w:rsidP="0056292F"/>
          <w:p w14:paraId="4DBC2495" w14:textId="77777777" w:rsidR="0034376C" w:rsidRDefault="00CA46EF" w:rsidP="0056292F">
            <w:r>
              <w:t>Name:</w:t>
            </w:r>
          </w:p>
          <w:p w14:paraId="4DBC2496" w14:textId="77777777" w:rsidR="0034376C" w:rsidRDefault="0034376C" w:rsidP="0056292F"/>
          <w:p w14:paraId="4DBC2497" w14:textId="77777777" w:rsidR="0034376C" w:rsidRDefault="00CA46EF" w:rsidP="0056292F">
            <w:r>
              <w:t>Firm:</w:t>
            </w:r>
          </w:p>
          <w:p w14:paraId="4DBC2498" w14:textId="77777777" w:rsidR="0034376C" w:rsidRDefault="0034376C" w:rsidP="0056292F"/>
          <w:p w14:paraId="4DBC2499" w14:textId="77777777" w:rsidR="0034376C" w:rsidRDefault="00CA46EF" w:rsidP="0056292F">
            <w:r>
              <w:t>Address:</w:t>
            </w:r>
          </w:p>
          <w:p w14:paraId="4DBC249A" w14:textId="77777777" w:rsidR="0034376C" w:rsidRDefault="0034376C" w:rsidP="0056292F"/>
          <w:p w14:paraId="4DBC249B" w14:textId="77777777" w:rsidR="0034376C" w:rsidRDefault="00CA46EF" w:rsidP="0056292F">
            <w:r>
              <w:t>Phone:</w:t>
            </w:r>
          </w:p>
          <w:p w14:paraId="4DBC249C" w14:textId="77777777" w:rsidR="0034376C" w:rsidRDefault="0034376C" w:rsidP="0056292F"/>
          <w:p w14:paraId="4DBC249D" w14:textId="77777777" w:rsidR="0034376C" w:rsidRDefault="00CA46EF" w:rsidP="0056292F">
            <w:r>
              <w:t xml:space="preserve">Email: </w:t>
            </w:r>
          </w:p>
          <w:p w14:paraId="4DBC249E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9F" w14:textId="77777777" w:rsidR="0034376C" w:rsidRDefault="0034376C" w:rsidP="0056292F"/>
          <w:p w14:paraId="4DBC24A0" w14:textId="77777777" w:rsidR="0034376C" w:rsidRDefault="00CA46EF" w:rsidP="0056292F">
            <w:r>
              <w:t>Role:</w:t>
            </w:r>
          </w:p>
          <w:p w14:paraId="4DBC24A1" w14:textId="77777777" w:rsidR="0034376C" w:rsidRDefault="0034376C" w:rsidP="0056292F"/>
          <w:p w14:paraId="4DBC24A2" w14:textId="77777777" w:rsidR="0034376C" w:rsidRDefault="00CA46EF" w:rsidP="0056292F">
            <w:r>
              <w:t>Party Represented:</w:t>
            </w:r>
          </w:p>
          <w:p w14:paraId="4DBC24A3" w14:textId="77777777" w:rsidR="0034376C" w:rsidRDefault="0034376C" w:rsidP="0056292F"/>
          <w:p w14:paraId="4DBC24A4" w14:textId="77777777" w:rsidR="0034376C" w:rsidRDefault="00CA46EF" w:rsidP="0056292F">
            <w:r>
              <w:t>Outcome:</w:t>
            </w:r>
          </w:p>
        </w:tc>
      </w:tr>
      <w:tr w:rsidR="00E82BFD" w14:paraId="4DBC24CC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A6" w14:textId="77777777" w:rsidR="0034376C" w:rsidRDefault="0034376C" w:rsidP="0056292F"/>
          <w:p w14:paraId="4DBC24A7" w14:textId="77777777" w:rsidR="0034376C" w:rsidRDefault="00CA46EF" w:rsidP="0056292F">
            <w:r>
              <w:t>Case Name:</w:t>
            </w:r>
          </w:p>
          <w:p w14:paraId="4DBC24A8" w14:textId="77777777" w:rsidR="0034376C" w:rsidRDefault="0034376C" w:rsidP="0056292F"/>
          <w:p w14:paraId="4DBC24A9" w14:textId="77777777" w:rsidR="0034376C" w:rsidRDefault="00CA46EF" w:rsidP="0056292F">
            <w:r>
              <w:t>Trial or Arb. Date:</w:t>
            </w:r>
          </w:p>
          <w:p w14:paraId="4DBC24AA" w14:textId="77777777" w:rsidR="0034376C" w:rsidRDefault="0034376C" w:rsidP="0056292F"/>
          <w:p w14:paraId="4DBC24AB" w14:textId="77777777" w:rsidR="0034376C" w:rsidRDefault="00CA46EF" w:rsidP="0056292F">
            <w:r>
              <w:t>Nature of Case:</w:t>
            </w:r>
          </w:p>
          <w:p w14:paraId="4DBC24AC" w14:textId="77777777" w:rsidR="0034376C" w:rsidRDefault="0034376C" w:rsidP="0056292F"/>
          <w:p w14:paraId="4DBC24AD" w14:textId="77777777" w:rsidR="0034376C" w:rsidRDefault="00CA46EF" w:rsidP="0056292F">
            <w:r>
              <w:t>Type of Proceeding:</w:t>
            </w:r>
          </w:p>
          <w:p w14:paraId="4DBC24AE" w14:textId="77777777" w:rsidR="0034376C" w:rsidRDefault="0034376C" w:rsidP="0056292F"/>
          <w:p w14:paraId="4DBC24AF" w14:textId="77777777" w:rsidR="0034376C" w:rsidRDefault="00CA46EF" w:rsidP="0056292F">
            <w:r>
              <w:t>Length of Proceeding: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B0" w14:textId="77777777" w:rsidR="0034376C" w:rsidRDefault="0034376C" w:rsidP="0056292F"/>
          <w:p w14:paraId="4DBC24B1" w14:textId="77777777" w:rsidR="0034376C" w:rsidRDefault="00CA46EF" w:rsidP="0056292F">
            <w:r>
              <w:t>Court:</w:t>
            </w:r>
          </w:p>
          <w:p w14:paraId="4DBC24B2" w14:textId="77777777" w:rsidR="0034376C" w:rsidRDefault="0034376C" w:rsidP="0056292F"/>
          <w:p w14:paraId="4DBC24B3" w14:textId="77777777" w:rsidR="0034376C" w:rsidRDefault="00CA46EF" w:rsidP="0056292F">
            <w:r>
              <w:t>Judge:</w:t>
            </w:r>
          </w:p>
          <w:p w14:paraId="4DBC24B4" w14:textId="77777777" w:rsidR="0034376C" w:rsidRDefault="0034376C" w:rsidP="0056292F"/>
          <w:p w14:paraId="4DBC24B5" w14:textId="77777777" w:rsidR="0034376C" w:rsidRDefault="00CA46EF" w:rsidP="0056292F">
            <w:r>
              <w:t>Address:</w:t>
            </w:r>
          </w:p>
          <w:p w14:paraId="4DBC24B6" w14:textId="77777777" w:rsidR="0034376C" w:rsidRDefault="0034376C" w:rsidP="0056292F"/>
          <w:p w14:paraId="4DBC24B7" w14:textId="77777777" w:rsidR="0034376C" w:rsidRDefault="00CA46EF" w:rsidP="0056292F">
            <w:r>
              <w:t>Phone:</w:t>
            </w:r>
          </w:p>
          <w:p w14:paraId="4DBC24B8" w14:textId="77777777" w:rsidR="0034376C" w:rsidRDefault="0034376C" w:rsidP="0056292F"/>
          <w:p w14:paraId="4DBC24B9" w14:textId="77777777" w:rsidR="0034376C" w:rsidRDefault="00CA46EF" w:rsidP="0056292F">
            <w:r>
              <w:t>Email:</w:t>
            </w:r>
          </w:p>
          <w:p w14:paraId="4DBC24BA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BB" w14:textId="77777777" w:rsidR="0034376C" w:rsidRDefault="0034376C" w:rsidP="0056292F"/>
          <w:p w14:paraId="4DBC24BC" w14:textId="77777777" w:rsidR="0034376C" w:rsidRDefault="00CA46EF" w:rsidP="0056292F">
            <w:r>
              <w:t>Name:</w:t>
            </w:r>
          </w:p>
          <w:p w14:paraId="4DBC24BD" w14:textId="77777777" w:rsidR="0034376C" w:rsidRDefault="0034376C" w:rsidP="0056292F"/>
          <w:p w14:paraId="4DBC24BE" w14:textId="77777777" w:rsidR="0034376C" w:rsidRDefault="00CA46EF" w:rsidP="0056292F">
            <w:r>
              <w:t>Firm:</w:t>
            </w:r>
          </w:p>
          <w:p w14:paraId="4DBC24BF" w14:textId="77777777" w:rsidR="0034376C" w:rsidRDefault="0034376C" w:rsidP="0056292F"/>
          <w:p w14:paraId="4DBC24C0" w14:textId="77777777" w:rsidR="0034376C" w:rsidRDefault="00CA46EF" w:rsidP="0056292F">
            <w:r>
              <w:t>Address:</w:t>
            </w:r>
          </w:p>
          <w:p w14:paraId="4DBC24C1" w14:textId="77777777" w:rsidR="0034376C" w:rsidRDefault="0034376C" w:rsidP="0056292F"/>
          <w:p w14:paraId="4DBC24C2" w14:textId="77777777" w:rsidR="0034376C" w:rsidRDefault="00CA46EF" w:rsidP="0056292F">
            <w:r>
              <w:t>Phone:</w:t>
            </w:r>
          </w:p>
          <w:p w14:paraId="4DBC24C3" w14:textId="77777777" w:rsidR="0034376C" w:rsidRDefault="0034376C" w:rsidP="0056292F"/>
          <w:p w14:paraId="4DBC24C4" w14:textId="77777777" w:rsidR="0034376C" w:rsidRDefault="00CA46EF" w:rsidP="0056292F">
            <w:r>
              <w:t xml:space="preserve">Email: </w:t>
            </w:r>
          </w:p>
          <w:p w14:paraId="4DBC24C5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C6" w14:textId="77777777" w:rsidR="0034376C" w:rsidRDefault="0034376C" w:rsidP="0056292F"/>
          <w:p w14:paraId="4DBC24C7" w14:textId="77777777" w:rsidR="0034376C" w:rsidRDefault="00CA46EF" w:rsidP="0056292F">
            <w:r>
              <w:t>Role:</w:t>
            </w:r>
          </w:p>
          <w:p w14:paraId="4DBC24C8" w14:textId="77777777" w:rsidR="0034376C" w:rsidRDefault="0034376C" w:rsidP="0056292F"/>
          <w:p w14:paraId="4DBC24C9" w14:textId="77777777" w:rsidR="0034376C" w:rsidRDefault="00CA46EF" w:rsidP="0056292F">
            <w:r>
              <w:t>Party Represented:</w:t>
            </w:r>
          </w:p>
          <w:p w14:paraId="4DBC24CA" w14:textId="77777777" w:rsidR="0034376C" w:rsidRDefault="0034376C" w:rsidP="0056292F"/>
          <w:p w14:paraId="4DBC24CB" w14:textId="77777777" w:rsidR="0034376C" w:rsidRDefault="00CA46EF" w:rsidP="0056292F">
            <w:r>
              <w:t>Outcome:</w:t>
            </w:r>
          </w:p>
        </w:tc>
      </w:tr>
      <w:tr w:rsidR="00E82BFD" w14:paraId="4DBC24F7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CD" w14:textId="77777777" w:rsidR="0034376C" w:rsidRDefault="0034376C" w:rsidP="0056292F"/>
          <w:p w14:paraId="4DBC24CE" w14:textId="77777777" w:rsidR="0034376C" w:rsidRDefault="00CA46EF" w:rsidP="0056292F">
            <w:r>
              <w:t>Case Name:</w:t>
            </w:r>
          </w:p>
          <w:p w14:paraId="4DBC24CF" w14:textId="77777777" w:rsidR="0034376C" w:rsidRDefault="0034376C" w:rsidP="0056292F"/>
          <w:p w14:paraId="4DBC24D0" w14:textId="77777777" w:rsidR="0034376C" w:rsidRDefault="00CA46EF" w:rsidP="0056292F">
            <w:r>
              <w:t>Trial or Arb. Date:</w:t>
            </w:r>
          </w:p>
          <w:p w14:paraId="4DBC24D1" w14:textId="77777777" w:rsidR="0034376C" w:rsidRDefault="0034376C" w:rsidP="0056292F"/>
          <w:p w14:paraId="4DBC24D2" w14:textId="77777777" w:rsidR="0034376C" w:rsidRDefault="00CA46EF" w:rsidP="0056292F">
            <w:r>
              <w:t>Nature of Case:</w:t>
            </w:r>
          </w:p>
          <w:p w14:paraId="4DBC24D3" w14:textId="77777777" w:rsidR="0034376C" w:rsidRDefault="0034376C" w:rsidP="0056292F"/>
          <w:p w14:paraId="4DBC24D4" w14:textId="77777777" w:rsidR="0034376C" w:rsidRDefault="00CA46EF" w:rsidP="0056292F">
            <w:r>
              <w:t>Type of Proceeding:</w:t>
            </w:r>
          </w:p>
          <w:p w14:paraId="4DBC24D5" w14:textId="77777777" w:rsidR="0034376C" w:rsidRDefault="0034376C" w:rsidP="0056292F"/>
          <w:p w14:paraId="4DBC24D6" w14:textId="77777777" w:rsidR="0034376C" w:rsidRDefault="00CA46EF" w:rsidP="0056292F">
            <w:r>
              <w:t>Length of Proceeding:</w:t>
            </w:r>
          </w:p>
          <w:p w14:paraId="4DBC24D7" w14:textId="77777777" w:rsidR="0034376C" w:rsidRDefault="0034376C" w:rsidP="0056292F"/>
          <w:p w14:paraId="4DBC24D8" w14:textId="77777777" w:rsidR="0034376C" w:rsidRDefault="0034376C" w:rsidP="0056292F"/>
          <w:p w14:paraId="4DBC24D9" w14:textId="77777777" w:rsidR="0034376C" w:rsidRDefault="0034376C" w:rsidP="0056292F"/>
          <w:p w14:paraId="4DBC24DA" w14:textId="77777777" w:rsidR="0034376C" w:rsidRDefault="0034376C" w:rsidP="0056292F"/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DB" w14:textId="77777777" w:rsidR="0034376C" w:rsidRDefault="0034376C" w:rsidP="0056292F"/>
          <w:p w14:paraId="4DBC24DC" w14:textId="77777777" w:rsidR="0034376C" w:rsidRDefault="00CA46EF" w:rsidP="0056292F">
            <w:r>
              <w:t>Court:</w:t>
            </w:r>
          </w:p>
          <w:p w14:paraId="4DBC24DD" w14:textId="77777777" w:rsidR="0034376C" w:rsidRDefault="0034376C" w:rsidP="0056292F"/>
          <w:p w14:paraId="4DBC24DE" w14:textId="77777777" w:rsidR="0034376C" w:rsidRDefault="00CA46EF" w:rsidP="0056292F">
            <w:r>
              <w:t>Judge:</w:t>
            </w:r>
          </w:p>
          <w:p w14:paraId="4DBC24DF" w14:textId="77777777" w:rsidR="0034376C" w:rsidRDefault="0034376C" w:rsidP="0056292F"/>
          <w:p w14:paraId="4DBC24E0" w14:textId="77777777" w:rsidR="0034376C" w:rsidRDefault="00CA46EF" w:rsidP="0056292F">
            <w:r>
              <w:t>Address:</w:t>
            </w:r>
          </w:p>
          <w:p w14:paraId="4DBC24E1" w14:textId="77777777" w:rsidR="0034376C" w:rsidRDefault="0034376C" w:rsidP="0056292F"/>
          <w:p w14:paraId="4DBC24E2" w14:textId="77777777" w:rsidR="0034376C" w:rsidRDefault="00CA46EF" w:rsidP="0056292F">
            <w:r>
              <w:t>Phone:</w:t>
            </w:r>
          </w:p>
          <w:p w14:paraId="4DBC24E3" w14:textId="77777777" w:rsidR="0034376C" w:rsidRDefault="0034376C" w:rsidP="0056292F"/>
          <w:p w14:paraId="4DBC24E4" w14:textId="77777777" w:rsidR="0034376C" w:rsidRDefault="00CA46EF" w:rsidP="0056292F">
            <w:r>
              <w:t>Email:</w:t>
            </w:r>
          </w:p>
          <w:p w14:paraId="4DBC24E5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E6" w14:textId="77777777" w:rsidR="0034376C" w:rsidRDefault="0034376C" w:rsidP="0056292F"/>
          <w:p w14:paraId="4DBC24E7" w14:textId="77777777" w:rsidR="0034376C" w:rsidRDefault="00CA46EF" w:rsidP="0056292F">
            <w:r>
              <w:t>Name:</w:t>
            </w:r>
          </w:p>
          <w:p w14:paraId="4DBC24E8" w14:textId="77777777" w:rsidR="0034376C" w:rsidRDefault="0034376C" w:rsidP="0056292F"/>
          <w:p w14:paraId="4DBC24E9" w14:textId="77777777" w:rsidR="0034376C" w:rsidRDefault="00CA46EF" w:rsidP="0056292F">
            <w:r>
              <w:t>Firm:</w:t>
            </w:r>
          </w:p>
          <w:p w14:paraId="4DBC24EA" w14:textId="77777777" w:rsidR="0034376C" w:rsidRDefault="0034376C" w:rsidP="0056292F"/>
          <w:p w14:paraId="4DBC24EB" w14:textId="77777777" w:rsidR="0034376C" w:rsidRDefault="00CA46EF" w:rsidP="0056292F">
            <w:r>
              <w:t>Address:</w:t>
            </w:r>
          </w:p>
          <w:p w14:paraId="4DBC24EC" w14:textId="77777777" w:rsidR="0034376C" w:rsidRDefault="0034376C" w:rsidP="0056292F"/>
          <w:p w14:paraId="4DBC24ED" w14:textId="77777777" w:rsidR="0034376C" w:rsidRDefault="00CA46EF" w:rsidP="0056292F">
            <w:r>
              <w:t>Phone:</w:t>
            </w:r>
          </w:p>
          <w:p w14:paraId="4DBC24EE" w14:textId="77777777" w:rsidR="0034376C" w:rsidRDefault="0034376C" w:rsidP="0056292F"/>
          <w:p w14:paraId="4DBC24EF" w14:textId="77777777" w:rsidR="0034376C" w:rsidRDefault="00CA46EF" w:rsidP="0056292F">
            <w:r>
              <w:t xml:space="preserve">Email: </w:t>
            </w:r>
          </w:p>
          <w:p w14:paraId="4DBC24F0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F1" w14:textId="77777777" w:rsidR="0034376C" w:rsidRDefault="0034376C" w:rsidP="0056292F"/>
          <w:p w14:paraId="4DBC24F2" w14:textId="77777777" w:rsidR="0034376C" w:rsidRDefault="00CA46EF" w:rsidP="0056292F">
            <w:r>
              <w:t>Role:</w:t>
            </w:r>
          </w:p>
          <w:p w14:paraId="4DBC24F3" w14:textId="77777777" w:rsidR="0034376C" w:rsidRDefault="0034376C" w:rsidP="0056292F"/>
          <w:p w14:paraId="4DBC24F4" w14:textId="77777777" w:rsidR="0034376C" w:rsidRDefault="00CA46EF" w:rsidP="0056292F">
            <w:r>
              <w:t>Party Represented:</w:t>
            </w:r>
          </w:p>
          <w:p w14:paraId="4DBC24F5" w14:textId="77777777" w:rsidR="0034376C" w:rsidRDefault="0034376C" w:rsidP="0056292F"/>
          <w:p w14:paraId="4DBC24F6" w14:textId="77777777" w:rsidR="0034376C" w:rsidRDefault="00CA46EF" w:rsidP="0056292F">
            <w:r>
              <w:t>Outcome:</w:t>
            </w:r>
          </w:p>
        </w:tc>
      </w:tr>
      <w:tr w:rsidR="00E82BFD" w14:paraId="4DBC251E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4F8" w14:textId="77777777" w:rsidR="0034376C" w:rsidRDefault="0034376C" w:rsidP="0056292F"/>
          <w:p w14:paraId="4DBC24F9" w14:textId="77777777" w:rsidR="0034376C" w:rsidRDefault="00CA46EF" w:rsidP="0056292F">
            <w:r>
              <w:t>Case Name:</w:t>
            </w:r>
          </w:p>
          <w:p w14:paraId="4DBC24FA" w14:textId="77777777" w:rsidR="0034376C" w:rsidRDefault="0034376C" w:rsidP="0056292F"/>
          <w:p w14:paraId="4DBC24FB" w14:textId="77777777" w:rsidR="0034376C" w:rsidRDefault="00CA46EF" w:rsidP="0056292F">
            <w:r>
              <w:t>Trial or Arb. Date:</w:t>
            </w:r>
          </w:p>
          <w:p w14:paraId="4DBC24FC" w14:textId="77777777" w:rsidR="0034376C" w:rsidRDefault="0034376C" w:rsidP="0056292F"/>
          <w:p w14:paraId="4DBC24FD" w14:textId="77777777" w:rsidR="0034376C" w:rsidRDefault="00CA46EF" w:rsidP="0056292F">
            <w:r>
              <w:t>Nature of Case:</w:t>
            </w:r>
          </w:p>
          <w:p w14:paraId="4DBC24FE" w14:textId="77777777" w:rsidR="0034376C" w:rsidRDefault="0034376C" w:rsidP="0056292F"/>
          <w:p w14:paraId="4DBC24FF" w14:textId="77777777" w:rsidR="0034376C" w:rsidRDefault="00CA46EF" w:rsidP="0056292F">
            <w:r>
              <w:t>Type of Proceeding:</w:t>
            </w:r>
          </w:p>
          <w:p w14:paraId="4DBC2500" w14:textId="77777777" w:rsidR="0034376C" w:rsidRDefault="0034376C" w:rsidP="0056292F"/>
          <w:p w14:paraId="4DBC2501" w14:textId="77777777" w:rsidR="0034376C" w:rsidRDefault="00CA46EF" w:rsidP="0056292F">
            <w:r>
              <w:t>Length of Proceeding: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02" w14:textId="77777777" w:rsidR="0034376C" w:rsidRDefault="0034376C" w:rsidP="0056292F"/>
          <w:p w14:paraId="4DBC2503" w14:textId="77777777" w:rsidR="0034376C" w:rsidRDefault="00CA46EF" w:rsidP="0056292F">
            <w:r>
              <w:t>Court:</w:t>
            </w:r>
          </w:p>
          <w:p w14:paraId="4DBC2504" w14:textId="77777777" w:rsidR="0034376C" w:rsidRDefault="0034376C" w:rsidP="0056292F"/>
          <w:p w14:paraId="4DBC2505" w14:textId="77777777" w:rsidR="0034376C" w:rsidRDefault="00CA46EF" w:rsidP="0056292F">
            <w:r>
              <w:t>Judge:</w:t>
            </w:r>
          </w:p>
          <w:p w14:paraId="4DBC2506" w14:textId="77777777" w:rsidR="0034376C" w:rsidRDefault="0034376C" w:rsidP="0056292F"/>
          <w:p w14:paraId="4DBC2507" w14:textId="77777777" w:rsidR="0034376C" w:rsidRDefault="00CA46EF" w:rsidP="0056292F">
            <w:r>
              <w:t>Address:</w:t>
            </w:r>
          </w:p>
          <w:p w14:paraId="4DBC2508" w14:textId="77777777" w:rsidR="0034376C" w:rsidRDefault="0034376C" w:rsidP="0056292F"/>
          <w:p w14:paraId="4DBC2509" w14:textId="77777777" w:rsidR="0034376C" w:rsidRDefault="00CA46EF" w:rsidP="0056292F">
            <w:r>
              <w:t>Phone:</w:t>
            </w:r>
          </w:p>
          <w:p w14:paraId="4DBC250A" w14:textId="77777777" w:rsidR="0034376C" w:rsidRDefault="0034376C" w:rsidP="0056292F"/>
          <w:p w14:paraId="4DBC250B" w14:textId="77777777" w:rsidR="0034376C" w:rsidRDefault="00CA46EF" w:rsidP="0056292F">
            <w:r>
              <w:t>Email:</w:t>
            </w:r>
          </w:p>
          <w:p w14:paraId="4DBC250C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0D" w14:textId="77777777" w:rsidR="0034376C" w:rsidRDefault="0034376C" w:rsidP="0056292F"/>
          <w:p w14:paraId="4DBC250E" w14:textId="77777777" w:rsidR="0034376C" w:rsidRDefault="00CA46EF" w:rsidP="0056292F">
            <w:r>
              <w:t>Name:</w:t>
            </w:r>
          </w:p>
          <w:p w14:paraId="4DBC250F" w14:textId="77777777" w:rsidR="0034376C" w:rsidRDefault="0034376C" w:rsidP="0056292F"/>
          <w:p w14:paraId="4DBC2510" w14:textId="77777777" w:rsidR="0034376C" w:rsidRDefault="00CA46EF" w:rsidP="0056292F">
            <w:r>
              <w:t>Firm:</w:t>
            </w:r>
          </w:p>
          <w:p w14:paraId="4DBC2511" w14:textId="77777777" w:rsidR="0034376C" w:rsidRDefault="0034376C" w:rsidP="0056292F"/>
          <w:p w14:paraId="4DBC2512" w14:textId="77777777" w:rsidR="0034376C" w:rsidRDefault="00CA46EF" w:rsidP="0056292F">
            <w:r>
              <w:t>Address:</w:t>
            </w:r>
          </w:p>
          <w:p w14:paraId="4DBC2513" w14:textId="77777777" w:rsidR="0034376C" w:rsidRDefault="0034376C" w:rsidP="0056292F"/>
          <w:p w14:paraId="4DBC2514" w14:textId="77777777" w:rsidR="0034376C" w:rsidRDefault="00CA46EF" w:rsidP="0056292F">
            <w:r>
              <w:t>Phone:</w:t>
            </w:r>
          </w:p>
          <w:p w14:paraId="4DBC2515" w14:textId="77777777" w:rsidR="0034376C" w:rsidRDefault="0034376C" w:rsidP="0056292F"/>
          <w:p w14:paraId="4DBC2516" w14:textId="77777777" w:rsidR="0034376C" w:rsidRDefault="00CA46EF" w:rsidP="0056292F">
            <w:r>
              <w:t xml:space="preserve">Email: </w:t>
            </w:r>
          </w:p>
          <w:p w14:paraId="4DBC2517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18" w14:textId="77777777" w:rsidR="0034376C" w:rsidRDefault="0034376C" w:rsidP="0056292F"/>
          <w:p w14:paraId="4DBC2519" w14:textId="77777777" w:rsidR="0034376C" w:rsidRDefault="00CA46EF" w:rsidP="0056292F">
            <w:r>
              <w:t>Role:</w:t>
            </w:r>
          </w:p>
          <w:p w14:paraId="4DBC251A" w14:textId="77777777" w:rsidR="0034376C" w:rsidRDefault="0034376C" w:rsidP="0056292F"/>
          <w:p w14:paraId="4DBC251B" w14:textId="77777777" w:rsidR="0034376C" w:rsidRDefault="00CA46EF" w:rsidP="0056292F">
            <w:r>
              <w:t>Party Represented:</w:t>
            </w:r>
          </w:p>
          <w:p w14:paraId="4DBC251C" w14:textId="77777777" w:rsidR="0034376C" w:rsidRDefault="0034376C" w:rsidP="0056292F"/>
          <w:p w14:paraId="4DBC251D" w14:textId="77777777" w:rsidR="0034376C" w:rsidRDefault="00CA46EF" w:rsidP="0056292F">
            <w:r>
              <w:t>Outcome:</w:t>
            </w:r>
          </w:p>
        </w:tc>
      </w:tr>
      <w:tr w:rsidR="00E82BFD" w14:paraId="4DBC2545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1F" w14:textId="77777777" w:rsidR="0034376C" w:rsidRDefault="0034376C" w:rsidP="0056292F"/>
          <w:p w14:paraId="4DBC2520" w14:textId="77777777" w:rsidR="0034376C" w:rsidRDefault="00CA46EF" w:rsidP="0056292F">
            <w:r>
              <w:t>Case Name:</w:t>
            </w:r>
          </w:p>
          <w:p w14:paraId="4DBC2521" w14:textId="77777777" w:rsidR="0034376C" w:rsidRDefault="0034376C" w:rsidP="0056292F"/>
          <w:p w14:paraId="4DBC2522" w14:textId="77777777" w:rsidR="0034376C" w:rsidRDefault="00CA46EF" w:rsidP="0056292F">
            <w:r>
              <w:t>Trial or Arb. Date:</w:t>
            </w:r>
          </w:p>
          <w:p w14:paraId="4DBC2523" w14:textId="77777777" w:rsidR="0034376C" w:rsidRDefault="0034376C" w:rsidP="0056292F"/>
          <w:p w14:paraId="4DBC2524" w14:textId="77777777" w:rsidR="0034376C" w:rsidRDefault="00CA46EF" w:rsidP="0056292F">
            <w:r>
              <w:t>Nature of Case:</w:t>
            </w:r>
          </w:p>
          <w:p w14:paraId="4DBC2525" w14:textId="77777777" w:rsidR="0034376C" w:rsidRDefault="0034376C" w:rsidP="0056292F"/>
          <w:p w14:paraId="4DBC2526" w14:textId="77777777" w:rsidR="0034376C" w:rsidRDefault="00CA46EF" w:rsidP="0056292F">
            <w:r>
              <w:t>Type of Proceeding:</w:t>
            </w:r>
          </w:p>
          <w:p w14:paraId="4DBC2527" w14:textId="77777777" w:rsidR="0034376C" w:rsidRDefault="0034376C" w:rsidP="0056292F"/>
          <w:p w14:paraId="4DBC2528" w14:textId="77777777" w:rsidR="0034376C" w:rsidRDefault="00CA46EF" w:rsidP="0056292F">
            <w:r>
              <w:t>Length of Proceeding: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29" w14:textId="77777777" w:rsidR="0034376C" w:rsidRDefault="0034376C" w:rsidP="0056292F"/>
          <w:p w14:paraId="4DBC252A" w14:textId="77777777" w:rsidR="0034376C" w:rsidRDefault="00CA46EF" w:rsidP="0056292F">
            <w:r>
              <w:t>Court:</w:t>
            </w:r>
          </w:p>
          <w:p w14:paraId="4DBC252B" w14:textId="77777777" w:rsidR="0034376C" w:rsidRDefault="0034376C" w:rsidP="0056292F"/>
          <w:p w14:paraId="4DBC252C" w14:textId="77777777" w:rsidR="0034376C" w:rsidRDefault="00CA46EF" w:rsidP="0056292F">
            <w:r>
              <w:t>Judge:</w:t>
            </w:r>
          </w:p>
          <w:p w14:paraId="4DBC252D" w14:textId="77777777" w:rsidR="0034376C" w:rsidRDefault="0034376C" w:rsidP="0056292F"/>
          <w:p w14:paraId="4DBC252E" w14:textId="77777777" w:rsidR="0034376C" w:rsidRDefault="00CA46EF" w:rsidP="0056292F">
            <w:r>
              <w:t>Address:</w:t>
            </w:r>
          </w:p>
          <w:p w14:paraId="4DBC252F" w14:textId="77777777" w:rsidR="0034376C" w:rsidRDefault="0034376C" w:rsidP="0056292F"/>
          <w:p w14:paraId="4DBC2530" w14:textId="77777777" w:rsidR="0034376C" w:rsidRDefault="00CA46EF" w:rsidP="0056292F">
            <w:r>
              <w:t>Phone:</w:t>
            </w:r>
          </w:p>
          <w:p w14:paraId="4DBC2531" w14:textId="77777777" w:rsidR="0034376C" w:rsidRDefault="0034376C" w:rsidP="0056292F"/>
          <w:p w14:paraId="4DBC2532" w14:textId="77777777" w:rsidR="0034376C" w:rsidRDefault="00CA46EF" w:rsidP="0056292F">
            <w:r>
              <w:t>Email:</w:t>
            </w:r>
          </w:p>
          <w:p w14:paraId="4DBC2533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34" w14:textId="77777777" w:rsidR="0034376C" w:rsidRDefault="0034376C" w:rsidP="0056292F"/>
          <w:p w14:paraId="4DBC2535" w14:textId="77777777" w:rsidR="0034376C" w:rsidRDefault="00CA46EF" w:rsidP="0056292F">
            <w:r>
              <w:t>Name:</w:t>
            </w:r>
          </w:p>
          <w:p w14:paraId="4DBC2536" w14:textId="77777777" w:rsidR="0034376C" w:rsidRDefault="0034376C" w:rsidP="0056292F"/>
          <w:p w14:paraId="4DBC2537" w14:textId="77777777" w:rsidR="0034376C" w:rsidRDefault="00CA46EF" w:rsidP="0056292F">
            <w:r>
              <w:t>Firm:</w:t>
            </w:r>
          </w:p>
          <w:p w14:paraId="4DBC2538" w14:textId="77777777" w:rsidR="0034376C" w:rsidRDefault="0034376C" w:rsidP="0056292F"/>
          <w:p w14:paraId="4DBC2539" w14:textId="77777777" w:rsidR="0034376C" w:rsidRDefault="00CA46EF" w:rsidP="0056292F">
            <w:r>
              <w:t>Address:</w:t>
            </w:r>
          </w:p>
          <w:p w14:paraId="4DBC253A" w14:textId="77777777" w:rsidR="0034376C" w:rsidRDefault="0034376C" w:rsidP="0056292F"/>
          <w:p w14:paraId="4DBC253B" w14:textId="77777777" w:rsidR="0034376C" w:rsidRDefault="00CA46EF" w:rsidP="0056292F">
            <w:r>
              <w:t>Phone:</w:t>
            </w:r>
          </w:p>
          <w:p w14:paraId="4DBC253C" w14:textId="77777777" w:rsidR="0034376C" w:rsidRDefault="0034376C" w:rsidP="0056292F"/>
          <w:p w14:paraId="4DBC253D" w14:textId="77777777" w:rsidR="0034376C" w:rsidRDefault="00CA46EF" w:rsidP="0056292F">
            <w:r>
              <w:t xml:space="preserve">Email: </w:t>
            </w:r>
          </w:p>
          <w:p w14:paraId="4DBC253E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3F" w14:textId="77777777" w:rsidR="0034376C" w:rsidRDefault="0034376C" w:rsidP="0056292F"/>
          <w:p w14:paraId="4DBC2540" w14:textId="77777777" w:rsidR="0034376C" w:rsidRDefault="00CA46EF" w:rsidP="0056292F">
            <w:r>
              <w:t>Role:</w:t>
            </w:r>
          </w:p>
          <w:p w14:paraId="4DBC2541" w14:textId="77777777" w:rsidR="0034376C" w:rsidRDefault="0034376C" w:rsidP="0056292F"/>
          <w:p w14:paraId="4DBC2542" w14:textId="77777777" w:rsidR="0034376C" w:rsidRDefault="00CA46EF" w:rsidP="0056292F">
            <w:r>
              <w:t>Party Represented:</w:t>
            </w:r>
          </w:p>
          <w:p w14:paraId="4DBC2543" w14:textId="77777777" w:rsidR="0034376C" w:rsidRDefault="0034376C" w:rsidP="0056292F"/>
          <w:p w14:paraId="4DBC2544" w14:textId="77777777" w:rsidR="0034376C" w:rsidRDefault="00CA46EF" w:rsidP="0056292F">
            <w:r>
              <w:t>Outcome:</w:t>
            </w:r>
          </w:p>
        </w:tc>
      </w:tr>
      <w:tr w:rsidR="00E82BFD" w14:paraId="4DBC256C" w14:textId="77777777" w:rsidTr="0034376C"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46" w14:textId="77777777" w:rsidR="0034376C" w:rsidRDefault="0034376C" w:rsidP="0056292F"/>
          <w:p w14:paraId="4DBC2547" w14:textId="77777777" w:rsidR="0034376C" w:rsidRDefault="00CA46EF" w:rsidP="0056292F">
            <w:r>
              <w:t>Case Name:</w:t>
            </w:r>
          </w:p>
          <w:p w14:paraId="4DBC2548" w14:textId="77777777" w:rsidR="0034376C" w:rsidRDefault="0034376C" w:rsidP="0056292F"/>
          <w:p w14:paraId="4DBC2549" w14:textId="77777777" w:rsidR="0034376C" w:rsidRDefault="00CA46EF" w:rsidP="0056292F">
            <w:r>
              <w:t>Trial or Arb. Date:</w:t>
            </w:r>
          </w:p>
          <w:p w14:paraId="4DBC254A" w14:textId="77777777" w:rsidR="0034376C" w:rsidRDefault="0034376C" w:rsidP="0056292F"/>
          <w:p w14:paraId="4DBC254B" w14:textId="77777777" w:rsidR="0034376C" w:rsidRDefault="00CA46EF" w:rsidP="0056292F">
            <w:r>
              <w:t>Nature of Case:</w:t>
            </w:r>
          </w:p>
          <w:p w14:paraId="4DBC254C" w14:textId="77777777" w:rsidR="0034376C" w:rsidRDefault="0034376C" w:rsidP="0056292F"/>
          <w:p w14:paraId="4DBC254D" w14:textId="77777777" w:rsidR="0034376C" w:rsidRDefault="00CA46EF" w:rsidP="0056292F">
            <w:r>
              <w:t>Type of Proceeding:</w:t>
            </w:r>
          </w:p>
          <w:p w14:paraId="4DBC254E" w14:textId="77777777" w:rsidR="0034376C" w:rsidRDefault="0034376C" w:rsidP="0056292F"/>
          <w:p w14:paraId="4DBC254F" w14:textId="77777777" w:rsidR="0034376C" w:rsidRDefault="00CA46EF" w:rsidP="0056292F">
            <w:r>
              <w:t>Length of Proceeding: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50" w14:textId="77777777" w:rsidR="0034376C" w:rsidRDefault="0034376C" w:rsidP="0056292F"/>
          <w:p w14:paraId="4DBC2551" w14:textId="77777777" w:rsidR="0034376C" w:rsidRDefault="00CA46EF" w:rsidP="0056292F">
            <w:r>
              <w:t>Court:</w:t>
            </w:r>
          </w:p>
          <w:p w14:paraId="4DBC2552" w14:textId="77777777" w:rsidR="0034376C" w:rsidRDefault="0034376C" w:rsidP="0056292F"/>
          <w:p w14:paraId="4DBC2553" w14:textId="77777777" w:rsidR="0034376C" w:rsidRDefault="00CA46EF" w:rsidP="0056292F">
            <w:r>
              <w:t>Judge:</w:t>
            </w:r>
          </w:p>
          <w:p w14:paraId="4DBC2554" w14:textId="77777777" w:rsidR="0034376C" w:rsidRDefault="0034376C" w:rsidP="0056292F"/>
          <w:p w14:paraId="4DBC2555" w14:textId="77777777" w:rsidR="0034376C" w:rsidRDefault="00CA46EF" w:rsidP="0056292F">
            <w:r>
              <w:t>Address:</w:t>
            </w:r>
          </w:p>
          <w:p w14:paraId="4DBC2556" w14:textId="77777777" w:rsidR="0034376C" w:rsidRDefault="0034376C" w:rsidP="0056292F"/>
          <w:p w14:paraId="4DBC2557" w14:textId="77777777" w:rsidR="0034376C" w:rsidRDefault="00CA46EF" w:rsidP="0056292F">
            <w:r>
              <w:t>Phone:</w:t>
            </w:r>
          </w:p>
          <w:p w14:paraId="4DBC2558" w14:textId="77777777" w:rsidR="0034376C" w:rsidRDefault="0034376C" w:rsidP="0056292F"/>
          <w:p w14:paraId="4DBC2559" w14:textId="77777777" w:rsidR="0034376C" w:rsidRDefault="00CA46EF" w:rsidP="0056292F">
            <w:r>
              <w:t>Email:</w:t>
            </w:r>
          </w:p>
          <w:p w14:paraId="4DBC255A" w14:textId="77777777" w:rsidR="0034376C" w:rsidRDefault="0034376C" w:rsidP="0056292F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5B" w14:textId="77777777" w:rsidR="0034376C" w:rsidRDefault="0034376C" w:rsidP="0056292F"/>
          <w:p w14:paraId="4DBC255C" w14:textId="77777777" w:rsidR="0034376C" w:rsidRDefault="00CA46EF" w:rsidP="0056292F">
            <w:r>
              <w:t>Name:</w:t>
            </w:r>
          </w:p>
          <w:p w14:paraId="4DBC255D" w14:textId="77777777" w:rsidR="0034376C" w:rsidRDefault="0034376C" w:rsidP="0056292F"/>
          <w:p w14:paraId="4DBC255E" w14:textId="77777777" w:rsidR="0034376C" w:rsidRDefault="00CA46EF" w:rsidP="0056292F">
            <w:r>
              <w:t>Firm:</w:t>
            </w:r>
          </w:p>
          <w:p w14:paraId="4DBC255F" w14:textId="77777777" w:rsidR="0034376C" w:rsidRDefault="0034376C" w:rsidP="0056292F"/>
          <w:p w14:paraId="4DBC2560" w14:textId="77777777" w:rsidR="0034376C" w:rsidRDefault="00CA46EF" w:rsidP="0056292F">
            <w:r>
              <w:t>Address:</w:t>
            </w:r>
          </w:p>
          <w:p w14:paraId="4DBC2561" w14:textId="77777777" w:rsidR="0034376C" w:rsidRDefault="0034376C" w:rsidP="0056292F"/>
          <w:p w14:paraId="4DBC2562" w14:textId="77777777" w:rsidR="0034376C" w:rsidRDefault="00CA46EF" w:rsidP="0056292F">
            <w:r>
              <w:t>Phone:</w:t>
            </w:r>
          </w:p>
          <w:p w14:paraId="4DBC2563" w14:textId="77777777" w:rsidR="0034376C" w:rsidRDefault="0034376C" w:rsidP="0056292F"/>
          <w:p w14:paraId="4DBC2564" w14:textId="77777777" w:rsidR="0034376C" w:rsidRDefault="00CA46EF" w:rsidP="0056292F">
            <w:r>
              <w:t xml:space="preserve">Email: </w:t>
            </w:r>
          </w:p>
          <w:p w14:paraId="4DBC2565" w14:textId="77777777" w:rsidR="0034376C" w:rsidRDefault="0034376C" w:rsidP="0056292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2566" w14:textId="77777777" w:rsidR="0034376C" w:rsidRDefault="0034376C" w:rsidP="0056292F"/>
          <w:p w14:paraId="4DBC2567" w14:textId="77777777" w:rsidR="0034376C" w:rsidRDefault="00CA46EF" w:rsidP="0056292F">
            <w:r>
              <w:t>Role:</w:t>
            </w:r>
          </w:p>
          <w:p w14:paraId="4DBC2568" w14:textId="77777777" w:rsidR="0034376C" w:rsidRDefault="0034376C" w:rsidP="0056292F"/>
          <w:p w14:paraId="4DBC2569" w14:textId="77777777" w:rsidR="0034376C" w:rsidRDefault="00CA46EF" w:rsidP="0056292F">
            <w:r>
              <w:t>Party Represented:</w:t>
            </w:r>
          </w:p>
          <w:p w14:paraId="4DBC256A" w14:textId="77777777" w:rsidR="0034376C" w:rsidRDefault="0034376C" w:rsidP="0056292F"/>
          <w:p w14:paraId="4DBC256B" w14:textId="77777777" w:rsidR="0034376C" w:rsidRDefault="00CA46EF" w:rsidP="0056292F">
            <w:r>
              <w:t>Outcome:</w:t>
            </w:r>
          </w:p>
        </w:tc>
      </w:tr>
    </w:tbl>
    <w:p w14:paraId="4DBC256D" w14:textId="77777777" w:rsidR="00207E47" w:rsidRDefault="00207E47"/>
    <w:p w14:paraId="4DBC256E" w14:textId="77777777" w:rsidR="00207E47" w:rsidRPr="00207E47" w:rsidRDefault="00CA46EF">
      <w:pPr>
        <w:rPr>
          <w:b/>
          <w:bCs/>
          <w:i/>
          <w:iCs/>
          <w:sz w:val="32"/>
          <w:szCs w:val="32"/>
        </w:rPr>
      </w:pPr>
      <w:r w:rsidRPr="00207E47">
        <w:rPr>
          <w:b/>
          <w:bCs/>
          <w:i/>
          <w:iCs/>
          <w:sz w:val="32"/>
          <w:szCs w:val="32"/>
        </w:rPr>
        <w:t>[CONTINUE AS NEEDED]</w:t>
      </w:r>
    </w:p>
    <w:sectPr w:rsidR="00207E47" w:rsidRPr="00207E47" w:rsidSect="00285621">
      <w:headerReference w:type="even" r:id="rId8"/>
      <w:footerReference w:type="even" r:id="rId9"/>
      <w:footerReference w:type="defaul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257B" w14:textId="77777777" w:rsidR="00CA46EF" w:rsidRDefault="00CA46EF">
      <w:r>
        <w:separator/>
      </w:r>
    </w:p>
  </w:endnote>
  <w:endnote w:type="continuationSeparator" w:id="0">
    <w:p w14:paraId="4DBC257D" w14:textId="77777777" w:rsidR="00CA46EF" w:rsidRDefault="00CA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2571" w14:textId="77777777" w:rsidR="006676F9" w:rsidRDefault="00CA46EF" w:rsidP="006265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bookmarkStart w:id="0" w:name="_iDocIDFielda0b349f1-8f01-48fc-95e0-4af6"/>
  <w:p w14:paraId="4DBC2572" w14:textId="19F1E315" w:rsidR="006676F9" w:rsidRDefault="00CA46EF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ED7C00">
      <w:t>2197616.v1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dcb8362c-773b-4cef-acd4-b8b6"/>
  <w:p w14:paraId="4DBC2573" w14:textId="77777777" w:rsidR="00285621" w:rsidRPr="00285621" w:rsidRDefault="00CA46EF" w:rsidP="00285621">
    <w:pPr>
      <w:pStyle w:val="DocID"/>
      <w:jc w:val="center"/>
      <w:rPr>
        <w:rStyle w:val="PageNumber"/>
      </w:rPr>
    </w:pPr>
    <w:r w:rsidRPr="00285621">
      <w:rPr>
        <w:rStyle w:val="PageNumber"/>
      </w:rPr>
      <w:fldChar w:fldCharType="begin"/>
    </w:r>
    <w:r w:rsidRPr="00285621">
      <w:rPr>
        <w:rStyle w:val="PageNumber"/>
      </w:rPr>
      <w:instrText xml:space="preserve"> PAGE   \* MERGEFORMAT </w:instrText>
    </w:r>
    <w:r w:rsidRPr="00285621">
      <w:rPr>
        <w:rStyle w:val="PageNumber"/>
      </w:rPr>
      <w:fldChar w:fldCharType="separate"/>
    </w:r>
    <w:r w:rsidRPr="00285621">
      <w:rPr>
        <w:rStyle w:val="PageNumber"/>
        <w:noProof/>
      </w:rPr>
      <w:t>6</w:t>
    </w:r>
    <w:r w:rsidRPr="00285621">
      <w:rPr>
        <w:rStyle w:val="PageNumber"/>
        <w:noProof/>
      </w:rPr>
      <w:fldChar w:fldCharType="end"/>
    </w:r>
  </w:p>
  <w:p w14:paraId="4DBC2574" w14:textId="1C653825" w:rsidR="006676F9" w:rsidRDefault="00306C00">
    <w:pPr>
      <w:pStyle w:val="DocID"/>
    </w:pPr>
    <w:r>
      <w:fldChar w:fldCharType="begin"/>
    </w:r>
    <w:r w:rsidR="00CA46EF">
      <w:instrText xml:space="preserve">  DOCPROPERTY "CUS_DocIDChunk0" </w:instrText>
    </w:r>
    <w:r>
      <w:fldChar w:fldCharType="separate"/>
    </w:r>
    <w:r w:rsidR="00ED7C00">
      <w:t>2197616.v1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2575" w14:textId="77777777" w:rsidR="00285621" w:rsidRPr="00285621" w:rsidRDefault="00285621" w:rsidP="00285621">
    <w:pPr>
      <w:pStyle w:val="DocID"/>
      <w:jc w:val="center"/>
      <w:rPr>
        <w:rStyle w:val="PageNumber"/>
      </w:rPr>
    </w:pPr>
    <w:bookmarkStart w:id="2" w:name="_iDocIDFieldcd323d96-b24f-483e-a1ae-3f45"/>
  </w:p>
  <w:p w14:paraId="4DBC2576" w14:textId="755C7574" w:rsidR="006676F9" w:rsidRDefault="00306C00">
    <w:pPr>
      <w:pStyle w:val="DocID"/>
    </w:pPr>
    <w:r>
      <w:fldChar w:fldCharType="begin"/>
    </w:r>
    <w:r w:rsidR="00CA46EF">
      <w:instrText xml:space="preserve">  DOCPROPERTY "CUS_DocIDChunk0" </w:instrText>
    </w:r>
    <w:r>
      <w:fldChar w:fldCharType="separate"/>
    </w:r>
    <w:r w:rsidR="00ED7C00">
      <w:t>2197616.v1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2577" w14:textId="77777777" w:rsidR="00CA46EF" w:rsidRDefault="00CA46EF">
      <w:r>
        <w:separator/>
      </w:r>
    </w:p>
  </w:footnote>
  <w:footnote w:type="continuationSeparator" w:id="0">
    <w:p w14:paraId="4DBC2579" w14:textId="77777777" w:rsidR="00CA46EF" w:rsidRDefault="00CA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256F" w14:textId="77777777" w:rsidR="007B529E" w:rsidRDefault="00CA46EF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9D3AA1">
      <w:fldChar w:fldCharType="separate"/>
    </w:r>
    <w:r>
      <w:fldChar w:fldCharType="end"/>
    </w:r>
  </w:p>
  <w:p w14:paraId="4DBC2570" w14:textId="77777777" w:rsidR="007B529E" w:rsidRDefault="007B529E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7F1"/>
    <w:multiLevelType w:val="multilevel"/>
    <w:tmpl w:val="E75A0192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8A5C8D"/>
    <w:multiLevelType w:val="hybridMultilevel"/>
    <w:tmpl w:val="17C2BA90"/>
    <w:lvl w:ilvl="0" w:tplc="D5407A22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D6AAB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5AE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C0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80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EE1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ED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80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32A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A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57009"/>
    <w:multiLevelType w:val="multilevel"/>
    <w:tmpl w:val="449A5F4E"/>
    <w:lvl w:ilvl="0">
      <w:start w:val="1"/>
      <w:numFmt w:val="decimal"/>
      <w:pStyle w:val="ListNumber2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261F2E3E"/>
    <w:multiLevelType w:val="hybridMultilevel"/>
    <w:tmpl w:val="27A447A0"/>
    <w:lvl w:ilvl="0" w:tplc="704ECB7C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A444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AD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6E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A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A04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62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26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687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3242"/>
    <w:multiLevelType w:val="multilevel"/>
    <w:tmpl w:val="0B4A7F4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2160" w:hanging="720"/>
      </w:pPr>
      <w:rPr>
        <w:rFonts w:hint="default"/>
        <w:b w:val="0"/>
        <w:i w:val="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720"/>
        </w:tabs>
        <w:ind w:left="2880" w:hanging="720"/>
      </w:pPr>
      <w:rPr>
        <w:rFonts w:hint="default"/>
        <w:b w:val="0"/>
        <w:i w:val="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3600" w:hanging="720"/>
      </w:pPr>
      <w:rPr>
        <w:rFonts w:hint="default"/>
        <w:b w:val="0"/>
        <w:i w:val="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720"/>
        </w:tabs>
        <w:ind w:left="4320" w:hanging="720"/>
      </w:pPr>
      <w:rPr>
        <w:rFonts w:hint="default"/>
        <w:b w:val="0"/>
        <w:i w:val="0"/>
        <w:u w:val="none"/>
      </w:rPr>
    </w:lvl>
    <w:lvl w:ilvl="6">
      <w:start w:val="1"/>
      <w:numFmt w:val="decimal"/>
      <w:lvlRestart w:val="0"/>
      <w:pStyle w:val="Heading7"/>
      <w:lvlText w:val="(%7)"/>
      <w:lvlJc w:val="left"/>
      <w:pPr>
        <w:tabs>
          <w:tab w:val="num" w:pos="720"/>
        </w:tabs>
        <w:ind w:left="2880" w:hanging="720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720"/>
        </w:tabs>
        <w:ind w:left="3600" w:hanging="720"/>
      </w:pPr>
      <w:rPr>
        <w:rFonts w:hint="default"/>
        <w:b w:val="0"/>
        <w:i w:val="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720"/>
        </w:tabs>
        <w:ind w:left="4320" w:hanging="720"/>
      </w:pPr>
      <w:rPr>
        <w:rFonts w:hint="default"/>
        <w:b w:val="0"/>
        <w:i w:val="0"/>
        <w:u w:val="none"/>
      </w:rPr>
    </w:lvl>
  </w:abstractNum>
  <w:abstractNum w:abstractNumId="6" w15:restartNumberingAfterBreak="0">
    <w:nsid w:val="37F45262"/>
    <w:multiLevelType w:val="hybridMultilevel"/>
    <w:tmpl w:val="5094AACC"/>
    <w:lvl w:ilvl="0" w:tplc="9DF2FCC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2F25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9E9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E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A5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1CA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83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21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825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603F4"/>
    <w:multiLevelType w:val="multilevel"/>
    <w:tmpl w:val="6D361FBE"/>
    <w:lvl w:ilvl="0">
      <w:start w:val="1"/>
      <w:numFmt w:val="decimal"/>
      <w:pStyle w:val="ListNumber3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8" w15:restartNumberingAfterBreak="0">
    <w:nsid w:val="52A36E0F"/>
    <w:multiLevelType w:val="hybridMultilevel"/>
    <w:tmpl w:val="6D746034"/>
    <w:lvl w:ilvl="0" w:tplc="B820507A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FFCB2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8DCE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C943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98D0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E0C0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CC62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BC53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F88B8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B40B67"/>
    <w:multiLevelType w:val="hybridMultilevel"/>
    <w:tmpl w:val="B7EC652A"/>
    <w:lvl w:ilvl="0" w:tplc="7986AD9E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19308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4E9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20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0CB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67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6D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66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0269E"/>
    <w:multiLevelType w:val="multilevel"/>
    <w:tmpl w:val="94DAD360"/>
    <w:lvl w:ilvl="0">
      <w:start w:val="1"/>
      <w:numFmt w:val="decimal"/>
      <w:pStyle w:val="ListNumber5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)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6916579"/>
    <w:multiLevelType w:val="multilevel"/>
    <w:tmpl w:val="31340074"/>
    <w:lvl w:ilvl="0">
      <w:start w:val="1"/>
      <w:numFmt w:val="decimal"/>
      <w:pStyle w:val="ListNumber4"/>
      <w:lvlText w:val="%1)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2" w15:restartNumberingAfterBreak="0">
    <w:nsid w:val="7BA37294"/>
    <w:multiLevelType w:val="multilevel"/>
    <w:tmpl w:val="AC06F4A2"/>
    <w:lvl w:ilvl="0">
      <w:start w:val="1"/>
      <w:numFmt w:val="decimal"/>
      <w:pStyle w:val="DeclComp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Roman"/>
      <w:pStyle w:val="DeclComp2"/>
      <w:lvlText w:val="%2)"/>
      <w:lvlJc w:val="left"/>
      <w:pPr>
        <w:tabs>
          <w:tab w:val="num" w:pos="720"/>
        </w:tabs>
        <w:ind w:left="0" w:firstLine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 w16cid:durableId="1095203687">
    <w:abstractNumId w:val="6"/>
  </w:num>
  <w:num w:numId="2" w16cid:durableId="1766267060">
    <w:abstractNumId w:val="8"/>
  </w:num>
  <w:num w:numId="3" w16cid:durableId="177045254">
    <w:abstractNumId w:val="4"/>
  </w:num>
  <w:num w:numId="4" w16cid:durableId="1429930636">
    <w:abstractNumId w:val="1"/>
  </w:num>
  <w:num w:numId="5" w16cid:durableId="161313614">
    <w:abstractNumId w:val="9"/>
  </w:num>
  <w:num w:numId="6" w16cid:durableId="2076538430">
    <w:abstractNumId w:val="0"/>
  </w:num>
  <w:num w:numId="7" w16cid:durableId="268247384">
    <w:abstractNumId w:val="3"/>
  </w:num>
  <w:num w:numId="8" w16cid:durableId="1176920882">
    <w:abstractNumId w:val="7"/>
  </w:num>
  <w:num w:numId="9" w16cid:durableId="826627949">
    <w:abstractNumId w:val="11"/>
  </w:num>
  <w:num w:numId="10" w16cid:durableId="1021707729">
    <w:abstractNumId w:val="10"/>
  </w:num>
  <w:num w:numId="11" w16cid:durableId="387924205">
    <w:abstractNumId w:val="5"/>
  </w:num>
  <w:num w:numId="12" w16cid:durableId="2079329469">
    <w:abstractNumId w:val="2"/>
  </w:num>
  <w:num w:numId="13" w16cid:durableId="896358525">
    <w:abstractNumId w:val="12"/>
  </w:num>
  <w:num w:numId="14" w16cid:durableId="906457185">
    <w:abstractNumId w:val="12"/>
  </w:num>
  <w:num w:numId="15" w16cid:durableId="18055297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A4"/>
    <w:rsid w:val="00154BC7"/>
    <w:rsid w:val="00207E47"/>
    <w:rsid w:val="00214759"/>
    <w:rsid w:val="00285621"/>
    <w:rsid w:val="00306C00"/>
    <w:rsid w:val="0034376C"/>
    <w:rsid w:val="003978C2"/>
    <w:rsid w:val="004D56BB"/>
    <w:rsid w:val="0056292F"/>
    <w:rsid w:val="00626551"/>
    <w:rsid w:val="006676F9"/>
    <w:rsid w:val="007B529E"/>
    <w:rsid w:val="008C0B78"/>
    <w:rsid w:val="00944442"/>
    <w:rsid w:val="009B2DCA"/>
    <w:rsid w:val="009D3AA1"/>
    <w:rsid w:val="00A72BA4"/>
    <w:rsid w:val="00BD37A0"/>
    <w:rsid w:val="00CA46EF"/>
    <w:rsid w:val="00D13DEA"/>
    <w:rsid w:val="00D14064"/>
    <w:rsid w:val="00DE7211"/>
    <w:rsid w:val="00E82BFD"/>
    <w:rsid w:val="00E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C22D8"/>
  <w15:docId w15:val="{A2BB97EA-0988-4D45-88F9-2410D0B0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6C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Heading"/>
    <w:next w:val="BodyText"/>
    <w:qFormat/>
    <w:pPr>
      <w:numPr>
        <w:numId w:val="11"/>
      </w:numPr>
      <w:spacing w:before="0" w:after="240"/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1"/>
      </w:numPr>
      <w:tabs>
        <w:tab w:val="clear" w:pos="720"/>
        <w:tab w:val="num" w:pos="1440"/>
      </w:tabs>
      <w:spacing w:before="0" w:after="240"/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1"/>
      </w:numPr>
      <w:tabs>
        <w:tab w:val="clear" w:pos="720"/>
        <w:tab w:val="left" w:pos="2160"/>
      </w:tabs>
      <w:spacing w:before="0" w:after="240"/>
      <w:outlineLvl w:val="2"/>
    </w:pPr>
  </w:style>
  <w:style w:type="paragraph" w:styleId="Heading4">
    <w:name w:val="heading 4"/>
    <w:basedOn w:val="Heading"/>
    <w:next w:val="BodyText"/>
    <w:qFormat/>
    <w:pPr>
      <w:numPr>
        <w:ilvl w:val="3"/>
        <w:numId w:val="11"/>
      </w:numPr>
      <w:tabs>
        <w:tab w:val="clear" w:pos="720"/>
        <w:tab w:val="left" w:pos="2880"/>
      </w:tabs>
      <w:spacing w:before="0" w:after="240"/>
      <w:outlineLvl w:val="3"/>
    </w:pPr>
  </w:style>
  <w:style w:type="paragraph" w:styleId="Heading5">
    <w:name w:val="heading 5"/>
    <w:basedOn w:val="Heading"/>
    <w:next w:val="BodyText"/>
    <w:unhideWhenUsed/>
    <w:qFormat/>
    <w:pPr>
      <w:numPr>
        <w:ilvl w:val="4"/>
        <w:numId w:val="11"/>
      </w:numPr>
      <w:tabs>
        <w:tab w:val="clear" w:pos="720"/>
        <w:tab w:val="num" w:pos="3600"/>
      </w:tabs>
      <w:spacing w:before="0" w:after="240"/>
      <w:outlineLvl w:val="4"/>
    </w:pPr>
  </w:style>
  <w:style w:type="paragraph" w:styleId="Heading6">
    <w:name w:val="heading 6"/>
    <w:basedOn w:val="Heading"/>
    <w:next w:val="BodyText"/>
    <w:unhideWhenUsed/>
    <w:qFormat/>
    <w:pPr>
      <w:numPr>
        <w:ilvl w:val="5"/>
        <w:numId w:val="11"/>
      </w:numPr>
      <w:tabs>
        <w:tab w:val="clear" w:pos="720"/>
        <w:tab w:val="num" w:pos="4320"/>
      </w:tabs>
      <w:spacing w:before="0" w:after="240"/>
      <w:outlineLvl w:val="5"/>
    </w:pPr>
  </w:style>
  <w:style w:type="paragraph" w:styleId="Heading7">
    <w:name w:val="heading 7"/>
    <w:basedOn w:val="Heading"/>
    <w:next w:val="BodyText"/>
    <w:unhideWhenUsed/>
    <w:qFormat/>
    <w:pPr>
      <w:numPr>
        <w:ilvl w:val="6"/>
        <w:numId w:val="11"/>
      </w:numPr>
      <w:tabs>
        <w:tab w:val="clear" w:pos="720"/>
        <w:tab w:val="num" w:pos="2880"/>
      </w:tabs>
      <w:spacing w:before="0" w:after="240"/>
      <w:outlineLvl w:val="6"/>
    </w:pPr>
  </w:style>
  <w:style w:type="paragraph" w:styleId="Heading8">
    <w:name w:val="heading 8"/>
    <w:basedOn w:val="Heading"/>
    <w:next w:val="BodyText"/>
    <w:unhideWhenUsed/>
    <w:qFormat/>
    <w:pPr>
      <w:numPr>
        <w:ilvl w:val="7"/>
        <w:numId w:val="11"/>
      </w:numPr>
      <w:tabs>
        <w:tab w:val="clear" w:pos="720"/>
        <w:tab w:val="num" w:pos="3600"/>
      </w:tabs>
      <w:spacing w:before="0" w:after="240"/>
      <w:outlineLvl w:val="7"/>
    </w:pPr>
  </w:style>
  <w:style w:type="paragraph" w:styleId="Heading9">
    <w:name w:val="heading 9"/>
    <w:basedOn w:val="Heading"/>
    <w:next w:val="BodyText"/>
    <w:unhideWhenUsed/>
    <w:qFormat/>
    <w:pPr>
      <w:numPr>
        <w:ilvl w:val="8"/>
        <w:numId w:val="11"/>
      </w:numPr>
      <w:tabs>
        <w:tab w:val="clear" w:pos="720"/>
        <w:tab w:val="num" w:pos="4320"/>
      </w:tabs>
      <w:spacing w:before="0"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12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t"/>
    <w:basedOn w:val="Normal"/>
    <w:link w:val="BodyTextChar"/>
    <w:pPr>
      <w:widowControl w:val="0"/>
      <w:spacing w:before="24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5">
    <w:name w:val="Body Text 0.5"/>
    <w:basedOn w:val="BodyText"/>
    <w:semiHidden/>
  </w:style>
  <w:style w:type="paragraph" w:customStyle="1" w:styleId="BodyText10">
    <w:name w:val="Body Text 1.0"/>
    <w:basedOn w:val="BodyText"/>
    <w:semiHidden/>
    <w:pPr>
      <w:ind w:firstLine="1440"/>
    </w:pPr>
  </w:style>
  <w:style w:type="paragraph" w:customStyle="1" w:styleId="BodyText15">
    <w:name w:val="Body Text 1.5"/>
    <w:basedOn w:val="BodyText"/>
    <w:semiHidden/>
    <w:pPr>
      <w:ind w:firstLine="2160"/>
    </w:pPr>
  </w:style>
  <w:style w:type="paragraph" w:styleId="BodyText2">
    <w:name w:val="Body Text 2"/>
    <w:basedOn w:val="BodyText"/>
    <w:semiHidden/>
  </w:style>
  <w:style w:type="paragraph" w:customStyle="1" w:styleId="BodyText20">
    <w:name w:val="Body Text 2.0"/>
    <w:basedOn w:val="BodyText"/>
    <w:semiHidden/>
    <w:pPr>
      <w:ind w:firstLine="2880"/>
    </w:pPr>
  </w:style>
  <w:style w:type="paragraph" w:customStyle="1" w:styleId="BodyText25">
    <w:name w:val="Body Text 2.5"/>
    <w:basedOn w:val="BodyText"/>
    <w:semiHidden/>
    <w:pPr>
      <w:ind w:firstLine="3600"/>
    </w:pPr>
  </w:style>
  <w:style w:type="paragraph" w:styleId="BodyText3">
    <w:name w:val="Body Text 3"/>
    <w:basedOn w:val="BodyText"/>
    <w:semiHidden/>
  </w:style>
  <w:style w:type="paragraph" w:customStyle="1" w:styleId="BodyText30">
    <w:name w:val="Body Text 3.0"/>
    <w:basedOn w:val="BodyText"/>
    <w:semiHidden/>
    <w:pPr>
      <w:ind w:firstLine="432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styleId="BodyTextFirstIndent">
    <w:name w:val="Body Text First Indent"/>
    <w:basedOn w:val="BodyText"/>
    <w:semiHidden/>
    <w:pPr>
      <w:ind w:left="720"/>
    </w:pPr>
  </w:style>
  <w:style w:type="paragraph" w:styleId="BodyTextIndent">
    <w:name w:val="Body Text Indent"/>
    <w:basedOn w:val="BodyText"/>
    <w:semiHidden/>
    <w:pPr>
      <w:ind w:left="720"/>
    </w:pPr>
  </w:style>
  <w:style w:type="paragraph" w:styleId="BodyTextFirstIndent2">
    <w:name w:val="Body Text First Indent 2"/>
    <w:basedOn w:val="BodyText"/>
    <w:semiHidden/>
    <w:pPr>
      <w:ind w:left="1440"/>
    </w:pPr>
  </w:style>
  <w:style w:type="paragraph" w:styleId="BodyTextIndent2">
    <w:name w:val="Body Text Indent 2"/>
    <w:basedOn w:val="BodyText"/>
    <w:semiHidden/>
    <w:pPr>
      <w:ind w:left="1440"/>
    </w:pPr>
  </w:style>
  <w:style w:type="paragraph" w:styleId="BodyTextIndent3">
    <w:name w:val="Body Text Indent 3"/>
    <w:basedOn w:val="BodyText"/>
    <w:semiHidden/>
    <w:pPr>
      <w:ind w:left="2160"/>
    </w:pPr>
  </w:style>
  <w:style w:type="paragraph" w:styleId="Caption">
    <w:name w:val="caption"/>
    <w:basedOn w:val="Normal"/>
    <w:next w:val="Normal"/>
    <w:unhideWhenUsed/>
    <w:pPr>
      <w:widowControl w:val="0"/>
      <w:spacing w:before="120" w:after="12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Closing">
    <w:name w:val="Closing"/>
    <w:basedOn w:val="Normal"/>
    <w:unhideWhenUsed/>
    <w:pPr>
      <w:keepNext/>
      <w:keepLines/>
      <w:widowControl w:val="0"/>
      <w:tabs>
        <w:tab w:val="left" w:pos="4320"/>
      </w:tabs>
      <w:spacing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</w:style>
  <w:style w:type="paragraph" w:styleId="CommentText">
    <w:name w:val="annotation text"/>
    <w:basedOn w:val="Normal"/>
    <w:semiHidden/>
    <w:pPr>
      <w:widowControl w:val="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semiHidden/>
    <w:pPr>
      <w:widowControl w:val="0"/>
      <w:shd w:val="clear" w:color="auto" w:fill="000080"/>
    </w:pPr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semiHidden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semiHidden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widowControl w:val="0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semiHidden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widowControl w:val="0"/>
      <w:tabs>
        <w:tab w:val="center" w:pos="4680"/>
        <w:tab w:val="right" w:pos="9360"/>
      </w:tabs>
      <w:spacing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scape">
    <w:name w:val="Footer Landscape"/>
    <w:basedOn w:val="Normal"/>
    <w:semiHidden/>
    <w:pPr>
      <w:tabs>
        <w:tab w:val="center" w:pos="6480"/>
        <w:tab w:val="right" w:pos="12960"/>
      </w:tabs>
    </w:pPr>
  </w:style>
  <w:style w:type="character" w:styleId="FootnoteReference">
    <w:name w:val="footnote reference"/>
    <w:basedOn w:val="DefaultParagraphFont"/>
    <w:rPr>
      <w:rFonts w:ascii="Times New Roman" w:hAnsi="Times New Roman"/>
      <w:b w:val="0"/>
      <w:i w:val="0"/>
      <w:color w:val="FF0000"/>
      <w:position w:val="0"/>
      <w:sz w:val="28"/>
      <w:u w:val="none"/>
      <w:vertAlign w:val="superscript"/>
    </w:rPr>
  </w:style>
  <w:style w:type="paragraph" w:styleId="FootnoteText">
    <w:name w:val="footnote text"/>
    <w:basedOn w:val="Normal"/>
    <w:semiHidden/>
    <w:pPr>
      <w:widowControl w:val="0"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semiHidden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 Landscape"/>
    <w:basedOn w:val="Normal"/>
    <w:semiHidden/>
    <w:pPr>
      <w:tabs>
        <w:tab w:val="center" w:pos="6480"/>
        <w:tab w:val="right" w:pos="12960"/>
      </w:tabs>
    </w:pPr>
  </w:style>
  <w:style w:type="paragraph" w:customStyle="1" w:styleId="Heading">
    <w:name w:val="Heading"/>
    <w:basedOn w:val="Normal"/>
    <w:semiHidden/>
    <w:pPr>
      <w:spacing w:befor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notoc">
    <w:name w:val="heading 1 (no toc)"/>
    <w:basedOn w:val="Heading1"/>
    <w:next w:val="BodyText"/>
    <w:pPr>
      <w:numPr>
        <w:numId w:val="0"/>
      </w:numPr>
      <w:ind w:left="720" w:hanging="720"/>
      <w:outlineLvl w:val="9"/>
    </w:pPr>
  </w:style>
  <w:style w:type="paragraph" w:customStyle="1" w:styleId="heading2notoc">
    <w:name w:val="heading 2 (no toc)"/>
    <w:basedOn w:val="Heading2"/>
    <w:next w:val="BodyText"/>
    <w:pPr>
      <w:numPr>
        <w:ilvl w:val="0"/>
        <w:numId w:val="0"/>
      </w:numPr>
      <w:ind w:left="1440" w:hanging="720"/>
      <w:outlineLvl w:val="9"/>
    </w:pPr>
  </w:style>
  <w:style w:type="paragraph" w:customStyle="1" w:styleId="heading3notoc">
    <w:name w:val="heading 3 (no toc)"/>
    <w:basedOn w:val="Heading3"/>
    <w:next w:val="BodyText"/>
    <w:pPr>
      <w:numPr>
        <w:ilvl w:val="0"/>
        <w:numId w:val="0"/>
      </w:numPr>
      <w:ind w:left="2160" w:hanging="720"/>
      <w:outlineLvl w:val="9"/>
    </w:pPr>
  </w:style>
  <w:style w:type="paragraph" w:customStyle="1" w:styleId="heading4notoc">
    <w:name w:val="heading 4 (no toc)"/>
    <w:basedOn w:val="Heading4"/>
    <w:next w:val="BodyText"/>
    <w:pPr>
      <w:numPr>
        <w:ilvl w:val="0"/>
        <w:numId w:val="0"/>
      </w:numPr>
      <w:ind w:left="2880" w:hanging="720"/>
      <w:outlineLvl w:val="9"/>
    </w:pPr>
  </w:style>
  <w:style w:type="paragraph" w:customStyle="1" w:styleId="heading5notoc">
    <w:name w:val="heading 5 (no toc)"/>
    <w:basedOn w:val="Heading5"/>
    <w:next w:val="BodyText"/>
    <w:unhideWhenUsed/>
    <w:pPr>
      <w:numPr>
        <w:ilvl w:val="0"/>
        <w:numId w:val="0"/>
      </w:numPr>
      <w:ind w:left="3600" w:hanging="720"/>
      <w:outlineLvl w:val="9"/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eastAsia="Times New Roman" w:hAnsi="Courier New" w:cs="Courier New"/>
      <w:sz w:val="20"/>
      <w:szCs w:val="24"/>
    </w:rPr>
  </w:style>
  <w:style w:type="character" w:styleId="HTMLSample">
    <w:name w:val="HTML Sample"/>
    <w:basedOn w:val="DefaultParagraphFont"/>
    <w:semiHidden/>
    <w:rPr>
      <w:rFonts w:ascii="Courier New" w:hAnsi="Courier New"/>
    </w:rPr>
  </w:style>
  <w:style w:type="character" w:styleId="HTMLTypewriter">
    <w:name w:val="HTML Typewriter"/>
    <w:basedOn w:val="DefaultParagraphFont"/>
    <w:semi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paragraph" w:styleId="Index1">
    <w:name w:val="index 1"/>
    <w:basedOn w:val="Normal"/>
    <w:autoRedefine/>
    <w:semiHidden/>
    <w:pPr>
      <w:widowControl w:val="0"/>
      <w:ind w:left="245" w:hanging="24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Index2">
    <w:name w:val="index 2"/>
    <w:basedOn w:val="Index1"/>
    <w:autoRedefine/>
    <w:semiHidden/>
    <w:pPr>
      <w:ind w:left="490"/>
    </w:pPr>
  </w:style>
  <w:style w:type="paragraph" w:styleId="Index3">
    <w:name w:val="index 3"/>
    <w:basedOn w:val="Index1"/>
    <w:autoRedefine/>
    <w:semiHidden/>
    <w:pPr>
      <w:ind w:left="720"/>
    </w:pPr>
  </w:style>
  <w:style w:type="paragraph" w:styleId="Index4">
    <w:name w:val="index 4"/>
    <w:basedOn w:val="Index1"/>
    <w:autoRedefine/>
    <w:semiHidden/>
    <w:pPr>
      <w:ind w:left="963"/>
    </w:pPr>
  </w:style>
  <w:style w:type="paragraph" w:styleId="Index5">
    <w:name w:val="index 5"/>
    <w:basedOn w:val="Index1"/>
    <w:autoRedefine/>
    <w:semiHidden/>
    <w:pPr>
      <w:ind w:left="1215"/>
    </w:pPr>
  </w:style>
  <w:style w:type="paragraph" w:styleId="Index6">
    <w:name w:val="index 6"/>
    <w:basedOn w:val="Index1"/>
    <w:autoRedefine/>
    <w:semiHidden/>
    <w:pPr>
      <w:ind w:left="1440"/>
    </w:pPr>
  </w:style>
  <w:style w:type="paragraph" w:styleId="Index7">
    <w:name w:val="index 7"/>
    <w:basedOn w:val="Index1"/>
    <w:autoRedefine/>
    <w:semiHidden/>
    <w:pPr>
      <w:ind w:left="1683"/>
    </w:pPr>
  </w:style>
  <w:style w:type="paragraph" w:styleId="Index8">
    <w:name w:val="index 8"/>
    <w:basedOn w:val="Index1"/>
    <w:autoRedefine/>
    <w:semiHidden/>
    <w:pPr>
      <w:ind w:left="1935"/>
    </w:pPr>
  </w:style>
  <w:style w:type="paragraph" w:styleId="Index9">
    <w:name w:val="index 9"/>
    <w:basedOn w:val="Index1"/>
    <w:autoRedefine/>
    <w:semiHidden/>
    <w:pPr>
      <w:ind w:left="1917" w:firstLine="0"/>
    </w:pPr>
  </w:style>
  <w:style w:type="paragraph" w:styleId="IndexHeading">
    <w:name w:val="index heading"/>
    <w:basedOn w:val="Normal"/>
    <w:next w:val="Index1"/>
    <w:semiHidden/>
    <w:pPr>
      <w:widowContro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widowControl w:val="0"/>
      <w:spacing w:before="240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List"/>
    <w:pPr>
      <w:ind w:left="144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880"/>
    </w:pPr>
  </w:style>
  <w:style w:type="paragraph" w:styleId="List5">
    <w:name w:val="List 5"/>
    <w:basedOn w:val="List"/>
    <w:pPr>
      <w:ind w:left="3600"/>
    </w:pPr>
  </w:style>
  <w:style w:type="paragraph" w:styleId="ListBullet">
    <w:name w:val="List Bullet"/>
    <w:basedOn w:val="List"/>
    <w:pPr>
      <w:numPr>
        <w:numId w:val="1"/>
      </w:numPr>
    </w:pPr>
  </w:style>
  <w:style w:type="paragraph" w:styleId="ListBullet2">
    <w:name w:val="List Bullet 2"/>
    <w:basedOn w:val="ListBullet"/>
    <w:pPr>
      <w:numPr>
        <w:numId w:val="2"/>
      </w:numPr>
      <w:ind w:hanging="720"/>
    </w:pPr>
  </w:style>
  <w:style w:type="paragraph" w:styleId="ListBullet3">
    <w:name w:val="List Bullet 3"/>
    <w:basedOn w:val="ListBullet"/>
    <w:pPr>
      <w:numPr>
        <w:numId w:val="3"/>
      </w:numPr>
    </w:pPr>
  </w:style>
  <w:style w:type="paragraph" w:styleId="ListBullet4">
    <w:name w:val="List Bullet 4"/>
    <w:basedOn w:val="ListBullet"/>
    <w:pPr>
      <w:numPr>
        <w:numId w:val="4"/>
      </w:numPr>
    </w:pPr>
  </w:style>
  <w:style w:type="paragraph" w:styleId="ListBullet5">
    <w:name w:val="List Bullet 5"/>
    <w:basedOn w:val="ListBullet"/>
    <w:pPr>
      <w:numPr>
        <w:numId w:val="5"/>
      </w:numPr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1440"/>
    </w:pPr>
  </w:style>
  <w:style w:type="paragraph" w:styleId="ListContinue3">
    <w:name w:val="List Continue 3"/>
    <w:basedOn w:val="ListContinue"/>
    <w:pPr>
      <w:ind w:left="216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600"/>
    </w:pPr>
  </w:style>
  <w:style w:type="paragraph" w:styleId="ListNumber">
    <w:name w:val="List Number"/>
    <w:basedOn w:val="List"/>
    <w:pPr>
      <w:numPr>
        <w:numId w:val="6"/>
      </w:numPr>
    </w:pPr>
  </w:style>
  <w:style w:type="paragraph" w:styleId="ListNumber2">
    <w:name w:val="List Number 2"/>
    <w:basedOn w:val="ListNumber"/>
    <w:pPr>
      <w:numPr>
        <w:numId w:val="7"/>
      </w:numPr>
      <w:ind w:left="1440"/>
    </w:pPr>
  </w:style>
  <w:style w:type="paragraph" w:styleId="ListNumber3">
    <w:name w:val="List Number 3"/>
    <w:basedOn w:val="ListNumber"/>
    <w:pPr>
      <w:numPr>
        <w:numId w:val="8"/>
      </w:numPr>
      <w:tabs>
        <w:tab w:val="clear" w:pos="1800"/>
      </w:tabs>
      <w:ind w:left="2160" w:hanging="720"/>
    </w:pPr>
  </w:style>
  <w:style w:type="paragraph" w:styleId="ListNumber4">
    <w:name w:val="List Number 4"/>
    <w:basedOn w:val="ListNumber"/>
    <w:pPr>
      <w:numPr>
        <w:numId w:val="9"/>
      </w:numPr>
      <w:tabs>
        <w:tab w:val="clear" w:pos="2520"/>
      </w:tabs>
      <w:ind w:left="2880" w:hanging="720"/>
    </w:pPr>
  </w:style>
  <w:style w:type="paragraph" w:styleId="ListNumber5">
    <w:name w:val="List Number 5"/>
    <w:basedOn w:val="ListNumber"/>
    <w:pPr>
      <w:numPr>
        <w:numId w:val="10"/>
      </w:numPr>
      <w:tabs>
        <w:tab w:val="clear" w:pos="3240"/>
      </w:tabs>
      <w:ind w:left="3600" w:hanging="72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</w:pPr>
    <w:rPr>
      <w:rFonts w:ascii="Courier" w:hAnsi="Courier"/>
      <w:sz w:val="24"/>
    </w:rPr>
  </w:style>
  <w:style w:type="paragraph" w:styleId="MessageHeader">
    <w:name w:val="Message Header"/>
    <w:basedOn w:val="Normal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pPr>
      <w:widowControl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5621"/>
    <w:rPr>
      <w:rFonts w:ascii="Calibri" w:hAnsi="Calibri"/>
      <w:color w:val="auto"/>
      <w:sz w:val="18"/>
    </w:rPr>
  </w:style>
  <w:style w:type="paragraph" w:styleId="PlainText">
    <w:name w:val="Plain Text"/>
    <w:basedOn w:val="Normal"/>
    <w:pPr>
      <w:widowControl w:val="0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Quote1">
    <w:name w:val="Quote1"/>
    <w:aliases w:val="q"/>
    <w:basedOn w:val="Normal"/>
    <w:next w:val="BodyTextContinued"/>
    <w:pPr>
      <w:widowControl w:val="0"/>
      <w:spacing w:before="240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2"/>
    <w:basedOn w:val="Quote1"/>
    <w:next w:val="BodyTextContinued"/>
    <w:pPr>
      <w:ind w:left="1440" w:right="1440"/>
    </w:pPr>
  </w:style>
  <w:style w:type="paragraph" w:customStyle="1" w:styleId="Quote3">
    <w:name w:val="Quote3"/>
    <w:basedOn w:val="Quote1"/>
    <w:next w:val="BodyTextContinued"/>
    <w:pPr>
      <w:spacing w:line="480" w:lineRule="auto"/>
    </w:pPr>
  </w:style>
  <w:style w:type="paragraph" w:styleId="Salutation">
    <w:name w:val="Salutation"/>
    <w:basedOn w:val="Normal"/>
    <w:next w:val="Normal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pPr>
      <w:widowControl w:val="0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next w:val="BodyText"/>
    <w:qFormat/>
    <w:pPr>
      <w:keepNext/>
      <w:keepLines/>
      <w:widowControl w:val="0"/>
      <w:spacing w:before="24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ableofAuthorities">
    <w:name w:val="table of authorities"/>
    <w:basedOn w:val="Normal"/>
    <w:semiHidden/>
    <w:pPr>
      <w:widowControl w:val="0"/>
      <w:tabs>
        <w:tab w:val="right" w:leader="dot" w:pos="9360"/>
      </w:tabs>
      <w:spacing w:after="120"/>
      <w:ind w:left="245" w:right="1080" w:hanging="245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ableofFigures">
    <w:name w:val="table of figures"/>
    <w:basedOn w:val="Normal"/>
    <w:next w:val="Normal"/>
    <w:semiHidden/>
    <w:pPr>
      <w:widowControl w:val="0"/>
      <w:ind w:left="480" w:hanging="480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"/>
    <w:qFormat/>
    <w:pPr>
      <w:keepNext/>
      <w:keepLines/>
      <w:widowControl w:val="0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TOAHeading">
    <w:name w:val="toa heading"/>
    <w:basedOn w:val="Normal"/>
    <w:next w:val="TableofAuthorities"/>
    <w:semiHidden/>
    <w:pPr>
      <w:keepNext/>
      <w:widowControl w:val="0"/>
      <w:tabs>
        <w:tab w:val="right" w:leader="dot" w:pos="9360"/>
      </w:tabs>
      <w:spacing w:after="120"/>
      <w:ind w:right="108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OC">
    <w:name w:val="TOC"/>
    <w:basedOn w:val="Normal"/>
    <w:pPr>
      <w:widowControl w:val="0"/>
      <w:spacing w:after="240"/>
      <w:ind w:right="108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TOC"/>
    <w:semiHidden/>
    <w:pPr>
      <w:tabs>
        <w:tab w:val="left" w:pos="720"/>
      </w:tabs>
      <w:ind w:left="720" w:hanging="720"/>
    </w:pPr>
    <w:rPr>
      <w:noProof/>
    </w:rPr>
  </w:style>
  <w:style w:type="paragraph" w:styleId="TOC2">
    <w:name w:val="toc 2"/>
    <w:basedOn w:val="TOC"/>
    <w:semiHidden/>
    <w:pPr>
      <w:tabs>
        <w:tab w:val="left" w:pos="1440"/>
      </w:tabs>
      <w:ind w:left="1440" w:hanging="720"/>
    </w:pPr>
    <w:rPr>
      <w:noProof/>
    </w:rPr>
  </w:style>
  <w:style w:type="paragraph" w:styleId="TOC3">
    <w:name w:val="toc 3"/>
    <w:basedOn w:val="TOC"/>
    <w:semiHidden/>
    <w:pPr>
      <w:tabs>
        <w:tab w:val="left" w:pos="2160"/>
      </w:tabs>
      <w:ind w:left="2160" w:hanging="720"/>
    </w:pPr>
    <w:rPr>
      <w:noProof/>
    </w:rPr>
  </w:style>
  <w:style w:type="paragraph" w:styleId="TOC4">
    <w:name w:val="toc 4"/>
    <w:basedOn w:val="TOC"/>
    <w:semiHidden/>
    <w:pPr>
      <w:tabs>
        <w:tab w:val="left" w:pos="2880"/>
      </w:tabs>
      <w:ind w:left="2880" w:hanging="720"/>
    </w:pPr>
    <w:rPr>
      <w:noProof/>
    </w:rPr>
  </w:style>
  <w:style w:type="paragraph" w:styleId="TOC5">
    <w:name w:val="toc 5"/>
    <w:basedOn w:val="TOC"/>
    <w:semiHidden/>
    <w:pPr>
      <w:tabs>
        <w:tab w:val="left" w:pos="3600"/>
      </w:tabs>
      <w:ind w:left="3600" w:hanging="720"/>
    </w:pPr>
    <w:rPr>
      <w:noProof/>
    </w:rPr>
  </w:style>
  <w:style w:type="paragraph" w:styleId="TOC6">
    <w:name w:val="toc 6"/>
    <w:basedOn w:val="TOC"/>
    <w:semiHidden/>
    <w:pPr>
      <w:tabs>
        <w:tab w:val="left" w:pos="4320"/>
      </w:tabs>
      <w:ind w:left="4320" w:hanging="720"/>
    </w:pPr>
    <w:rPr>
      <w:noProof/>
    </w:rPr>
  </w:style>
  <w:style w:type="paragraph" w:styleId="TOC7">
    <w:name w:val="toc 7"/>
    <w:basedOn w:val="TOC"/>
    <w:semiHidden/>
    <w:pPr>
      <w:tabs>
        <w:tab w:val="left" w:pos="2880"/>
      </w:tabs>
      <w:ind w:left="2880" w:hanging="720"/>
    </w:pPr>
    <w:rPr>
      <w:noProof/>
    </w:rPr>
  </w:style>
  <w:style w:type="paragraph" w:styleId="TOC8">
    <w:name w:val="toc 8"/>
    <w:basedOn w:val="TOC"/>
    <w:semiHidden/>
    <w:pPr>
      <w:tabs>
        <w:tab w:val="left" w:pos="3600"/>
      </w:tabs>
      <w:ind w:left="3600" w:hanging="720"/>
    </w:pPr>
    <w:rPr>
      <w:noProof/>
    </w:rPr>
  </w:style>
  <w:style w:type="paragraph" w:styleId="TOC9">
    <w:name w:val="toc 9"/>
    <w:basedOn w:val="TOC"/>
    <w:semiHidden/>
    <w:pPr>
      <w:tabs>
        <w:tab w:val="left" w:pos="4320"/>
      </w:tabs>
      <w:ind w:left="4320" w:hanging="720"/>
    </w:pPr>
    <w:rPr>
      <w:noProof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pacing w:line="240" w:lineRule="auto"/>
    </w:pPr>
    <w:rPr>
      <w:sz w:val="16"/>
    </w:rPr>
  </w:style>
  <w:style w:type="character" w:customStyle="1" w:styleId="BodyTextChar">
    <w:name w:val="Body Text Char"/>
    <w:aliases w:val="bt Char"/>
    <w:basedOn w:val="DefaultParagraphFont"/>
    <w:link w:val="BodyText"/>
    <w:rPr>
      <w:sz w:val="24"/>
      <w:szCs w:val="24"/>
    </w:rPr>
  </w:style>
  <w:style w:type="character" w:customStyle="1" w:styleId="DocIDChar">
    <w:name w:val="DocID Char"/>
    <w:basedOn w:val="BodyTextChar"/>
    <w:link w:val="DocID"/>
    <w:rPr>
      <w:sz w:val="16"/>
      <w:szCs w:val="24"/>
    </w:rPr>
  </w:style>
  <w:style w:type="paragraph" w:customStyle="1" w:styleId="DeclComp">
    <w:name w:val="Decl_Comp"/>
    <w:basedOn w:val="BodyText"/>
    <w:qFormat/>
    <w:pPr>
      <w:widowControl/>
      <w:numPr>
        <w:numId w:val="15"/>
      </w:numPr>
      <w:spacing w:line="480" w:lineRule="exact"/>
    </w:pPr>
    <w:rPr>
      <w:szCs w:val="26"/>
    </w:rPr>
  </w:style>
  <w:style w:type="paragraph" w:customStyle="1" w:styleId="DeclComp2">
    <w:name w:val="Decl_Comp2"/>
    <w:basedOn w:val="DeclComp"/>
    <w:qFormat/>
    <w:pPr>
      <w:numPr>
        <w:ilvl w:val="1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 K E K E R ! 2 1 9 7 6 1 6 . 4 < / d o c u m e n t i d >  
     < s e n d e r i d > S R G < / s e n d e r i d >  
     < s e n d e r e m a i l > S G I M I N E Z @ K E K E R . C O M < / s e n d e r e m a i l >  
     < l a s t m o d i f i e d > 2 0 2 3 - 1 0 - 2 5 T 0 7 : 3 4 : 0 0 . 0 0 0 0 0 0 0 - 0 7 : 0 0 < / l a s t m o d i f i e d >  
     < d a t a b a s e > K E K E R < / d a t a b a s e >  
 < / p r o p e r t i e s > 
</file>

<file path=customXml/itemProps1.xml><?xml version="1.0" encoding="utf-8"?>
<ds:datastoreItem xmlns:ds="http://schemas.openxmlformats.org/officeDocument/2006/customXml" ds:itemID="{87126AA7-8E0F-47B7-BD37-13303F70D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8</TotalTime>
  <Pages>6</Pages>
  <Words>635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TechLaw, Inc.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Giminez</dc:creator>
  <cp:lastModifiedBy>Delaney Hogan-Bakke (IATL)</cp:lastModifiedBy>
  <cp:revision>3</cp:revision>
  <cp:lastPrinted>2023-11-16T22:19:00Z</cp:lastPrinted>
  <dcterms:created xsi:type="dcterms:W3CDTF">2023-11-16T22:26:00Z</dcterms:created>
  <dcterms:modified xsi:type="dcterms:W3CDTF">2023-11-16T22:28:00Z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2197616.v1</vt:lpwstr>
  </property>
  <property fmtid="{D5CDD505-2E9C-101B-9397-08002B2CF9AE}" pid="4" name="CUS_DocIDLocation">
    <vt:lpwstr>EVERY_PAGE</vt:lpwstr>
  </property>
  <property fmtid="{D5CDD505-2E9C-101B-9397-08002B2CF9AE}" pid="5" name="CUS_DocIDReference">
    <vt:lpwstr>everyPage</vt:lpwstr>
  </property>
  <property fmtid="{D5CDD505-2E9C-101B-9397-08002B2CF9AE}" pid="6" name="CUS_DocIDString">
    <vt:lpwstr>2197616.v1</vt:lpwstr>
  </property>
</Properties>
</file>